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F0" w:rsidRPr="00A81350" w:rsidRDefault="006727F0" w:rsidP="006727F0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A81350">
        <w:rPr>
          <w:rFonts w:asciiTheme="majorBidi" w:hAnsiTheme="majorBidi" w:cstheme="majorBidi"/>
          <w:b/>
          <w:bCs/>
          <w:u w:val="single"/>
          <w:rtl/>
        </w:rPr>
        <w:t>תקנון פרס טשרניחובסקי של עיריית תל</w:t>
      </w:r>
      <w:r w:rsidRPr="00851CBE">
        <w:rPr>
          <w:rFonts w:asciiTheme="majorBidi" w:hAnsiTheme="majorBidi" w:cstheme="majorBidi"/>
          <w:b/>
          <w:bCs/>
          <w:u w:val="single"/>
          <w:vertAlign w:val="superscript"/>
          <w:rtl/>
        </w:rPr>
        <w:t>-</w:t>
      </w:r>
      <w:r w:rsidRPr="00A81350">
        <w:rPr>
          <w:rFonts w:asciiTheme="majorBidi" w:hAnsiTheme="majorBidi" w:cstheme="majorBidi"/>
          <w:b/>
          <w:bCs/>
          <w:u w:val="single"/>
          <w:rtl/>
        </w:rPr>
        <w:t>אביב-יפו לתרגומי מופת</w:t>
      </w:r>
    </w:p>
    <w:p w:rsidR="006727F0" w:rsidRPr="006840B6" w:rsidRDefault="006727F0" w:rsidP="006727F0">
      <w:pPr>
        <w:jc w:val="center"/>
        <w:rPr>
          <w:rFonts w:asciiTheme="majorBidi" w:hAnsiTheme="majorBidi" w:cstheme="majorBidi"/>
          <w:rtl/>
        </w:rPr>
      </w:pPr>
      <w:r w:rsidRPr="006840B6">
        <w:rPr>
          <w:rFonts w:asciiTheme="majorBidi" w:hAnsiTheme="majorBidi" w:cstheme="majorBidi"/>
          <w:rtl/>
        </w:rPr>
        <w:t>עדכון ה'תשע"ה–2015</w:t>
      </w:r>
    </w:p>
    <w:p w:rsidR="006727F0" w:rsidRPr="006840B6" w:rsidRDefault="006727F0" w:rsidP="006727F0">
      <w:pPr>
        <w:jc w:val="both"/>
        <w:rPr>
          <w:rFonts w:asciiTheme="majorBidi" w:hAnsiTheme="majorBidi" w:cstheme="majorBidi"/>
          <w:szCs w:val="28"/>
          <w:rtl/>
        </w:rPr>
      </w:pPr>
    </w:p>
    <w:p w:rsidR="006727F0" w:rsidRPr="006840B6" w:rsidRDefault="006727F0" w:rsidP="008C544B">
      <w:pPr>
        <w:jc w:val="both"/>
        <w:rPr>
          <w:rFonts w:asciiTheme="majorBidi" w:hAnsiTheme="majorBidi" w:cstheme="majorBidi"/>
          <w:rtl/>
        </w:rPr>
      </w:pPr>
      <w:r w:rsidRPr="006840B6">
        <w:rPr>
          <w:rFonts w:asciiTheme="majorBidi" w:hAnsiTheme="majorBidi" w:cstheme="majorBidi"/>
          <w:rtl/>
        </w:rPr>
        <w:t>מועצת עיר</w:t>
      </w:r>
      <w:r w:rsidR="008C544B" w:rsidRPr="006840B6">
        <w:rPr>
          <w:rFonts w:asciiTheme="majorBidi" w:hAnsiTheme="majorBidi" w:cstheme="majorBidi"/>
          <w:rtl/>
        </w:rPr>
        <w:t>יית</w:t>
      </w:r>
      <w:r w:rsidR="006840B6">
        <w:rPr>
          <w:rFonts w:asciiTheme="majorBidi" w:hAnsiTheme="majorBidi" w:cstheme="majorBidi"/>
          <w:rtl/>
        </w:rPr>
        <w:t xml:space="preserve"> תל</w:t>
      </w:r>
      <w:r w:rsidR="006840B6" w:rsidRPr="006840B6">
        <w:rPr>
          <w:rFonts w:asciiTheme="majorBidi" w:hAnsiTheme="majorBidi" w:cstheme="majorBidi" w:hint="cs"/>
          <w:vertAlign w:val="superscript"/>
          <w:rtl/>
        </w:rPr>
        <w:t>-</w:t>
      </w:r>
      <w:r w:rsidRPr="006840B6">
        <w:rPr>
          <w:rFonts w:asciiTheme="majorBidi" w:hAnsiTheme="majorBidi" w:cstheme="majorBidi"/>
          <w:rtl/>
        </w:rPr>
        <w:t>אביב</w:t>
      </w:r>
      <w:r w:rsidR="008C544B" w:rsidRPr="006840B6">
        <w:rPr>
          <w:rFonts w:asciiTheme="majorBidi" w:hAnsiTheme="majorBidi" w:cstheme="majorBidi"/>
          <w:rtl/>
        </w:rPr>
        <w:t>-יפו</w:t>
      </w:r>
      <w:r w:rsidRPr="006840B6">
        <w:rPr>
          <w:rFonts w:asciiTheme="majorBidi" w:hAnsiTheme="majorBidi" w:cstheme="majorBidi"/>
          <w:rtl/>
        </w:rPr>
        <w:t>, בישיבתה מיום ו' כסלו תש"ג (13.11.1942) החליטה לקבוע פרס לתרגומי מופת ע"ש המשורר שאול טשרניחובסקי במלאת חמישים שנה ליצירתו הספרותית</w:t>
      </w:r>
      <w:r w:rsidR="008C544B" w:rsidRPr="006840B6">
        <w:rPr>
          <w:rFonts w:asciiTheme="majorBidi" w:hAnsiTheme="majorBidi" w:cstheme="majorBidi"/>
          <w:rtl/>
        </w:rPr>
        <w:t>, כ</w:t>
      </w:r>
      <w:r w:rsidRPr="006840B6">
        <w:rPr>
          <w:rFonts w:asciiTheme="majorBidi" w:hAnsiTheme="majorBidi" w:cstheme="majorBidi"/>
          <w:rtl/>
        </w:rPr>
        <w:t>הוקרה לאחד מאבות השירה העברית החדשה, אשר נוסף על יצירתו המקורית המפוארת, גאל מלשונות לועזיות והכניס לספרותינו מבחר שירת המופת העולמית.</w:t>
      </w: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  <w:r w:rsidRPr="006840B6">
        <w:rPr>
          <w:rFonts w:asciiTheme="majorBidi" w:hAnsiTheme="majorBidi" w:cstheme="majorBidi"/>
          <w:rtl/>
        </w:rPr>
        <w:t xml:space="preserve">א. </w:t>
      </w:r>
      <w:r w:rsidRPr="006840B6">
        <w:rPr>
          <w:rFonts w:asciiTheme="majorBidi" w:hAnsiTheme="majorBidi" w:cstheme="majorBidi"/>
          <w:b/>
          <w:bCs/>
          <w:rtl/>
        </w:rPr>
        <w:t xml:space="preserve">מטרת הפרס: </w:t>
      </w:r>
      <w:r w:rsidRPr="006840B6">
        <w:rPr>
          <w:rFonts w:asciiTheme="majorBidi" w:hAnsiTheme="majorBidi" w:cstheme="majorBidi"/>
          <w:rtl/>
        </w:rPr>
        <w:t>לכבד ולעודד את המתרגמים לעברית.</w:t>
      </w: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840B6" w:rsidRDefault="006727F0" w:rsidP="006840B6">
      <w:pPr>
        <w:jc w:val="both"/>
        <w:rPr>
          <w:rFonts w:asciiTheme="majorBidi" w:hAnsiTheme="majorBidi" w:cstheme="majorBidi"/>
          <w:rtl/>
        </w:rPr>
      </w:pPr>
      <w:r w:rsidRPr="006840B6">
        <w:rPr>
          <w:rFonts w:asciiTheme="majorBidi" w:hAnsiTheme="majorBidi" w:cstheme="majorBidi"/>
          <w:rtl/>
        </w:rPr>
        <w:t xml:space="preserve">ב. </w:t>
      </w:r>
      <w:r w:rsidRPr="006840B6">
        <w:rPr>
          <w:rFonts w:asciiTheme="majorBidi" w:hAnsiTheme="majorBidi" w:cstheme="majorBidi"/>
          <w:b/>
          <w:bCs/>
          <w:rtl/>
        </w:rPr>
        <w:t>הענקת הפרס:</w:t>
      </w:r>
      <w:r w:rsidRPr="006840B6">
        <w:rPr>
          <w:rFonts w:asciiTheme="majorBidi" w:hAnsiTheme="majorBidi" w:cstheme="majorBidi"/>
          <w:rtl/>
        </w:rPr>
        <w:t xml:space="preserve"> הפרס יוענק </w:t>
      </w:r>
      <w:r w:rsidR="00D565D0" w:rsidRPr="006840B6">
        <w:rPr>
          <w:rFonts w:asciiTheme="majorBidi" w:hAnsiTheme="majorBidi" w:cstheme="majorBidi"/>
          <w:b/>
          <w:bCs/>
          <w:rtl/>
        </w:rPr>
        <w:t xml:space="preserve">לפחות </w:t>
      </w:r>
      <w:r w:rsidRPr="006840B6">
        <w:rPr>
          <w:rFonts w:asciiTheme="majorBidi" w:hAnsiTheme="majorBidi" w:cstheme="majorBidi"/>
          <w:b/>
          <w:bCs/>
          <w:rtl/>
        </w:rPr>
        <w:t>אחת לארבע שנים</w:t>
      </w:r>
      <w:r w:rsidRPr="006840B6">
        <w:rPr>
          <w:rFonts w:asciiTheme="majorBidi" w:hAnsiTheme="majorBidi" w:cstheme="majorBidi"/>
          <w:rtl/>
        </w:rPr>
        <w:t xml:space="preserve"> לתרגומי מופת מיצירות המופת העולמיות שיצאו לאור לפני החלטת </w:t>
      </w:r>
    </w:p>
    <w:p w:rsidR="006840B6" w:rsidRDefault="006840B6" w:rsidP="006840B6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6727F0" w:rsidRPr="006840B6">
        <w:rPr>
          <w:rFonts w:asciiTheme="majorBidi" w:hAnsiTheme="majorBidi" w:cstheme="majorBidi"/>
          <w:rtl/>
        </w:rPr>
        <w:t xml:space="preserve">ועדת השופטים הקודמת. הפרס יוענק בכפוף לתוכנית העבודה של העירייה ולאילוצי </w:t>
      </w:r>
      <w:r w:rsidR="00D52DFF" w:rsidRPr="006840B6">
        <w:rPr>
          <w:rFonts w:asciiTheme="majorBidi" w:hAnsiTheme="majorBidi" w:cstheme="majorBidi"/>
          <w:rtl/>
        </w:rPr>
        <w:t>ה</w:t>
      </w:r>
      <w:r w:rsidR="006727F0" w:rsidRPr="006840B6">
        <w:rPr>
          <w:rFonts w:asciiTheme="majorBidi" w:hAnsiTheme="majorBidi" w:cstheme="majorBidi"/>
          <w:rtl/>
        </w:rPr>
        <w:t>תקציב.</w:t>
      </w:r>
      <w:r>
        <w:rPr>
          <w:rFonts w:asciiTheme="majorBidi" w:hAnsiTheme="majorBidi" w:cstheme="majorBidi" w:hint="cs"/>
          <w:rtl/>
        </w:rPr>
        <w:t xml:space="preserve"> </w:t>
      </w:r>
      <w:r w:rsidR="006727F0" w:rsidRPr="006840B6">
        <w:rPr>
          <w:rFonts w:asciiTheme="majorBidi" w:hAnsiTheme="majorBidi" w:cstheme="majorBidi"/>
          <w:b/>
          <w:bCs/>
          <w:rtl/>
        </w:rPr>
        <w:t xml:space="preserve">יוענקו שני פרסים. </w:t>
      </w:r>
    </w:p>
    <w:p w:rsidR="006840B6" w:rsidRDefault="006840B6" w:rsidP="006840B6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6727F0" w:rsidRPr="006840B6">
        <w:rPr>
          <w:rFonts w:asciiTheme="majorBidi" w:hAnsiTheme="majorBidi" w:cstheme="majorBidi"/>
          <w:rtl/>
        </w:rPr>
        <w:t xml:space="preserve">לתרגומים של ספרות יפה לסוגיה: שירה, סיפורת, רומנים, מחזות, מסות, </w:t>
      </w:r>
      <w:r w:rsidR="00740E72" w:rsidRPr="006840B6">
        <w:rPr>
          <w:rFonts w:asciiTheme="majorBidi" w:hAnsiTheme="majorBidi" w:cstheme="majorBidi"/>
          <w:rtl/>
        </w:rPr>
        <w:t>ביוגרפיות, ספרות ילדים</w:t>
      </w:r>
      <w:r w:rsidR="001068C9" w:rsidRPr="006840B6">
        <w:rPr>
          <w:rFonts w:asciiTheme="majorBidi" w:hAnsiTheme="majorBidi" w:cstheme="majorBidi"/>
          <w:rtl/>
        </w:rPr>
        <w:t>,</w:t>
      </w:r>
      <w:r w:rsidR="000451EF" w:rsidRPr="006840B6">
        <w:rPr>
          <w:rFonts w:asciiTheme="majorBidi" w:hAnsiTheme="majorBidi" w:cstheme="majorBidi"/>
          <w:rtl/>
        </w:rPr>
        <w:t xml:space="preserve"> </w:t>
      </w:r>
      <w:r w:rsidR="006727F0" w:rsidRPr="006840B6">
        <w:rPr>
          <w:rFonts w:asciiTheme="majorBidi" w:hAnsiTheme="majorBidi" w:cstheme="majorBidi"/>
          <w:rtl/>
        </w:rPr>
        <w:t>הגות,</w:t>
      </w:r>
      <w:r>
        <w:rPr>
          <w:rFonts w:asciiTheme="majorBidi" w:hAnsiTheme="majorBidi" w:cstheme="majorBidi" w:hint="cs"/>
          <w:rtl/>
        </w:rPr>
        <w:t xml:space="preserve"> </w:t>
      </w:r>
      <w:r w:rsidR="006727F0" w:rsidRPr="006840B6">
        <w:rPr>
          <w:rFonts w:asciiTheme="majorBidi" w:hAnsiTheme="majorBidi" w:cstheme="majorBidi"/>
          <w:rtl/>
        </w:rPr>
        <w:t>מדעי</w:t>
      </w:r>
      <w:r w:rsidR="000451EF" w:rsidRPr="006840B6">
        <w:rPr>
          <w:rFonts w:asciiTheme="majorBidi" w:hAnsiTheme="majorBidi" w:cstheme="majorBidi"/>
          <w:rtl/>
        </w:rPr>
        <w:t xml:space="preserve"> </w:t>
      </w:r>
      <w:r w:rsidR="006727F0" w:rsidRPr="006840B6">
        <w:rPr>
          <w:rFonts w:asciiTheme="majorBidi" w:hAnsiTheme="majorBidi" w:cstheme="majorBidi"/>
          <w:rtl/>
        </w:rPr>
        <w:t xml:space="preserve">הרוח, </w:t>
      </w:r>
    </w:p>
    <w:p w:rsidR="006727F0" w:rsidRPr="006840B6" w:rsidRDefault="006840B6" w:rsidP="006840B6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6727F0" w:rsidRPr="006840B6">
        <w:rPr>
          <w:rFonts w:asciiTheme="majorBidi" w:hAnsiTheme="majorBidi" w:cstheme="majorBidi"/>
          <w:rtl/>
        </w:rPr>
        <w:t>תרבות</w:t>
      </w:r>
      <w:r>
        <w:rPr>
          <w:rFonts w:asciiTheme="majorBidi" w:hAnsiTheme="majorBidi" w:cstheme="majorBidi" w:hint="cs"/>
          <w:rtl/>
        </w:rPr>
        <w:t xml:space="preserve">, </w:t>
      </w:r>
      <w:r>
        <w:rPr>
          <w:rFonts w:asciiTheme="majorBidi" w:hAnsiTheme="majorBidi" w:cstheme="majorBidi"/>
          <w:rtl/>
        </w:rPr>
        <w:t>אמנות</w:t>
      </w:r>
      <w:r>
        <w:rPr>
          <w:rFonts w:asciiTheme="majorBidi" w:hAnsiTheme="majorBidi" w:cstheme="majorBidi" w:hint="cs"/>
          <w:rtl/>
        </w:rPr>
        <w:t xml:space="preserve">, </w:t>
      </w:r>
      <w:r>
        <w:rPr>
          <w:rFonts w:asciiTheme="majorBidi" w:hAnsiTheme="majorBidi" w:cstheme="majorBidi"/>
          <w:rtl/>
        </w:rPr>
        <w:t>וכיו"ב.</w:t>
      </w:r>
      <w:r w:rsidR="008C544B" w:rsidRPr="006840B6">
        <w:rPr>
          <w:rFonts w:asciiTheme="majorBidi" w:hAnsiTheme="majorBidi" w:cstheme="majorBidi"/>
          <w:rtl/>
        </w:rPr>
        <w:t xml:space="preserve"> לא יוענק פרס</w:t>
      </w:r>
      <w:r w:rsidR="006727F0" w:rsidRPr="006840B6">
        <w:rPr>
          <w:rFonts w:asciiTheme="majorBidi" w:hAnsiTheme="majorBidi" w:cstheme="majorBidi"/>
          <w:rtl/>
        </w:rPr>
        <w:t xml:space="preserve"> לספר שזכה בפרס אחר.</w:t>
      </w: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D028F2" w:rsidRDefault="006727F0" w:rsidP="00D028F2">
      <w:pPr>
        <w:jc w:val="both"/>
        <w:rPr>
          <w:rFonts w:asciiTheme="majorBidi" w:hAnsiTheme="majorBidi" w:cstheme="majorBidi"/>
          <w:rtl/>
        </w:rPr>
      </w:pPr>
      <w:r w:rsidRPr="006840B6">
        <w:rPr>
          <w:rFonts w:asciiTheme="majorBidi" w:hAnsiTheme="majorBidi" w:cstheme="majorBidi"/>
          <w:rtl/>
        </w:rPr>
        <w:t xml:space="preserve">ד. </w:t>
      </w:r>
      <w:r w:rsidRPr="006840B6">
        <w:rPr>
          <w:rFonts w:asciiTheme="majorBidi" w:hAnsiTheme="majorBidi" w:cstheme="majorBidi"/>
          <w:b/>
          <w:bCs/>
          <w:rtl/>
        </w:rPr>
        <w:t xml:space="preserve">ועדת השופטים: </w:t>
      </w:r>
      <w:r w:rsidRPr="006840B6">
        <w:rPr>
          <w:rFonts w:asciiTheme="majorBidi" w:hAnsiTheme="majorBidi" w:cstheme="majorBidi"/>
          <w:rtl/>
        </w:rPr>
        <w:t xml:space="preserve">ועדת השופטים </w:t>
      </w:r>
      <w:r w:rsidR="00AD2F01" w:rsidRPr="006840B6">
        <w:rPr>
          <w:rFonts w:asciiTheme="majorBidi" w:hAnsiTheme="majorBidi" w:cstheme="majorBidi"/>
          <w:rtl/>
        </w:rPr>
        <w:t xml:space="preserve">תהיה </w:t>
      </w:r>
      <w:r w:rsidRPr="006840B6">
        <w:rPr>
          <w:rFonts w:asciiTheme="majorBidi" w:hAnsiTheme="majorBidi" w:cstheme="majorBidi"/>
          <w:rtl/>
        </w:rPr>
        <w:t xml:space="preserve">בת שלושה חברים </w:t>
      </w:r>
      <w:r w:rsidR="00AD2F01" w:rsidRPr="006840B6">
        <w:rPr>
          <w:rFonts w:asciiTheme="majorBidi" w:hAnsiTheme="majorBidi" w:cstheme="majorBidi"/>
          <w:rtl/>
        </w:rPr>
        <w:t>ש</w:t>
      </w:r>
      <w:r w:rsidRPr="006840B6">
        <w:rPr>
          <w:rFonts w:asciiTheme="majorBidi" w:hAnsiTheme="majorBidi" w:cstheme="majorBidi"/>
          <w:rtl/>
        </w:rPr>
        <w:t xml:space="preserve">תורכב מנציג אחד מטעם האקדמיה ללשון עברית, נציג </w:t>
      </w:r>
      <w:r w:rsidR="00CE304D" w:rsidRPr="006840B6">
        <w:rPr>
          <w:rFonts w:asciiTheme="majorBidi" w:hAnsiTheme="majorBidi" w:cstheme="majorBidi"/>
          <w:rtl/>
        </w:rPr>
        <w:t xml:space="preserve">אחד </w:t>
      </w:r>
      <w:r w:rsidR="00D028F2">
        <w:rPr>
          <w:rFonts w:asciiTheme="majorBidi" w:hAnsiTheme="majorBidi" w:cstheme="majorBidi" w:hint="cs"/>
          <w:rtl/>
        </w:rPr>
        <w:t xml:space="preserve"> </w:t>
      </w:r>
    </w:p>
    <w:p w:rsidR="008A6667" w:rsidRPr="006840B6" w:rsidRDefault="00D028F2" w:rsidP="00D028F2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6840B6">
        <w:rPr>
          <w:rFonts w:asciiTheme="majorBidi" w:hAnsiTheme="majorBidi" w:cstheme="majorBidi"/>
          <w:rtl/>
        </w:rPr>
        <w:t>מטעם</w:t>
      </w:r>
      <w:r w:rsidR="006840B6">
        <w:rPr>
          <w:rFonts w:asciiTheme="majorBidi" w:hAnsiTheme="majorBidi" w:cstheme="majorBidi" w:hint="cs"/>
          <w:rtl/>
        </w:rPr>
        <w:t xml:space="preserve"> </w:t>
      </w:r>
      <w:r w:rsidR="006727F0" w:rsidRPr="006840B6">
        <w:rPr>
          <w:rFonts w:asciiTheme="majorBidi" w:hAnsiTheme="majorBidi" w:cstheme="majorBidi"/>
          <w:rtl/>
        </w:rPr>
        <w:t xml:space="preserve">הפקולטה למדעי הרוח באוניברסיטת תל-אביב ונציג אחד מטעם </w:t>
      </w:r>
      <w:r w:rsidR="00B13988" w:rsidRPr="006840B6">
        <w:rPr>
          <w:rFonts w:asciiTheme="majorBidi" w:hAnsiTheme="majorBidi" w:cstheme="majorBidi"/>
          <w:rtl/>
        </w:rPr>
        <w:t>ה</w:t>
      </w:r>
      <w:r w:rsidR="006727F0" w:rsidRPr="006840B6">
        <w:rPr>
          <w:rFonts w:asciiTheme="majorBidi" w:hAnsiTheme="majorBidi" w:cstheme="majorBidi"/>
          <w:rtl/>
        </w:rPr>
        <w:t>עיריי</w:t>
      </w:r>
      <w:r w:rsidR="00B13988" w:rsidRPr="006840B6">
        <w:rPr>
          <w:rFonts w:asciiTheme="majorBidi" w:hAnsiTheme="majorBidi" w:cstheme="majorBidi"/>
          <w:rtl/>
        </w:rPr>
        <w:t>ה</w:t>
      </w:r>
      <w:r w:rsidR="006727F0" w:rsidRPr="006840B6">
        <w:rPr>
          <w:rFonts w:asciiTheme="majorBidi" w:hAnsiTheme="majorBidi" w:cstheme="majorBidi"/>
          <w:rtl/>
        </w:rPr>
        <w:t xml:space="preserve">. </w:t>
      </w:r>
      <w:r w:rsidR="008C544B" w:rsidRPr="006840B6">
        <w:rPr>
          <w:rFonts w:asciiTheme="majorBidi" w:hAnsiTheme="majorBidi" w:cstheme="majorBidi"/>
          <w:rtl/>
        </w:rPr>
        <w:br/>
      </w:r>
      <w:r w:rsidR="006840B6">
        <w:rPr>
          <w:rFonts w:asciiTheme="majorBidi" w:hAnsiTheme="majorBidi" w:cstheme="majorBidi"/>
          <w:rtl/>
        </w:rPr>
        <w:t xml:space="preserve">    </w:t>
      </w:r>
      <w:r w:rsidR="00AD2F01" w:rsidRPr="006840B6">
        <w:rPr>
          <w:rFonts w:asciiTheme="majorBidi" w:hAnsiTheme="majorBidi" w:cstheme="majorBidi"/>
          <w:rtl/>
        </w:rPr>
        <w:t>ככל שלא ימונה שופט מטעם אחד המוסדות, תמנה העירייה את השופט.</w:t>
      </w:r>
    </w:p>
    <w:p w:rsidR="008A6667" w:rsidRPr="006840B6" w:rsidRDefault="008A6667" w:rsidP="00D028F2">
      <w:pPr>
        <w:jc w:val="both"/>
        <w:rPr>
          <w:rFonts w:asciiTheme="majorBidi" w:hAnsiTheme="majorBidi" w:cstheme="majorBidi"/>
          <w:rtl/>
        </w:rPr>
      </w:pPr>
    </w:p>
    <w:p w:rsidR="0006482E" w:rsidRDefault="008A6667" w:rsidP="0006482E">
      <w:pPr>
        <w:jc w:val="both"/>
        <w:rPr>
          <w:rFonts w:asciiTheme="majorBidi" w:hAnsiTheme="majorBidi" w:cstheme="majorBidi" w:hint="cs"/>
          <w:rtl/>
        </w:rPr>
      </w:pPr>
      <w:r w:rsidRPr="006840B6">
        <w:rPr>
          <w:rFonts w:asciiTheme="majorBidi" w:hAnsiTheme="majorBidi" w:cstheme="majorBidi"/>
          <w:rtl/>
        </w:rPr>
        <w:t xml:space="preserve">   השופטים לא יכהנו בוועדה יותר משתי קדנציות רצופות. </w:t>
      </w:r>
      <w:r w:rsidR="008C544B" w:rsidRPr="006840B6">
        <w:rPr>
          <w:rFonts w:asciiTheme="majorBidi" w:hAnsiTheme="majorBidi" w:cstheme="majorBidi"/>
          <w:rtl/>
        </w:rPr>
        <w:t xml:space="preserve">בהרכב הוועדה </w:t>
      </w:r>
      <w:r w:rsidR="006727F0" w:rsidRPr="006840B6">
        <w:rPr>
          <w:rFonts w:asciiTheme="majorBidi" w:hAnsiTheme="majorBidi" w:cstheme="majorBidi"/>
          <w:rtl/>
        </w:rPr>
        <w:t>י</w:t>
      </w:r>
      <w:r w:rsidR="0006482E">
        <w:rPr>
          <w:rFonts w:asciiTheme="majorBidi" w:hAnsiTheme="majorBidi" w:cstheme="majorBidi" w:hint="cs"/>
          <w:rtl/>
        </w:rPr>
        <w:t xml:space="preserve">היה </w:t>
      </w:r>
      <w:r w:rsidR="006727F0" w:rsidRPr="006840B6">
        <w:rPr>
          <w:rFonts w:asciiTheme="majorBidi" w:hAnsiTheme="majorBidi" w:cstheme="majorBidi"/>
          <w:rtl/>
        </w:rPr>
        <w:t xml:space="preserve">ייצוג הולם </w:t>
      </w:r>
      <w:r w:rsidR="0006482E">
        <w:rPr>
          <w:rFonts w:asciiTheme="majorBidi" w:hAnsiTheme="majorBidi" w:cstheme="majorBidi" w:hint="cs"/>
          <w:rtl/>
        </w:rPr>
        <w:t>לשני המינים</w:t>
      </w:r>
      <w:r w:rsidR="006727F0" w:rsidRPr="006840B6">
        <w:rPr>
          <w:rFonts w:asciiTheme="majorBidi" w:hAnsiTheme="majorBidi" w:cstheme="majorBidi"/>
          <w:rtl/>
        </w:rPr>
        <w:t xml:space="preserve">. השופטים יהיו </w:t>
      </w:r>
    </w:p>
    <w:p w:rsidR="0006482E" w:rsidRDefault="0006482E" w:rsidP="0006482E">
      <w:pPr>
        <w:jc w:val="both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   </w:t>
      </w:r>
      <w:r w:rsidR="006727F0" w:rsidRPr="006840B6">
        <w:rPr>
          <w:rFonts w:asciiTheme="majorBidi" w:hAnsiTheme="majorBidi" w:cstheme="majorBidi"/>
          <w:rtl/>
        </w:rPr>
        <w:t>רשאים להציע מועמדים משלהם. ההכרעה בדבר מתן הפרס תהיה ברוב דעות</w:t>
      </w:r>
      <w:r w:rsidR="006840B6">
        <w:rPr>
          <w:rFonts w:asciiTheme="majorBidi" w:hAnsiTheme="majorBidi" w:cstheme="majorBidi" w:hint="cs"/>
          <w:rtl/>
        </w:rPr>
        <w:t>.</w:t>
      </w:r>
      <w:r w:rsidR="006727F0" w:rsidRPr="006840B6">
        <w:rPr>
          <w:rFonts w:asciiTheme="majorBidi" w:hAnsiTheme="majorBidi" w:cstheme="majorBidi"/>
          <w:rtl/>
        </w:rPr>
        <w:t xml:space="preserve"> ועדת השופטים תגיש לראש העירייה את </w:t>
      </w:r>
    </w:p>
    <w:p w:rsidR="006727F0" w:rsidRPr="006840B6" w:rsidRDefault="0006482E" w:rsidP="0006482E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</w:t>
      </w:r>
      <w:bookmarkStart w:id="0" w:name="_GoBack"/>
      <w:bookmarkEnd w:id="0"/>
      <w:r w:rsidR="006727F0" w:rsidRPr="006840B6">
        <w:rPr>
          <w:rFonts w:asciiTheme="majorBidi" w:hAnsiTheme="majorBidi" w:cstheme="majorBidi"/>
          <w:rtl/>
        </w:rPr>
        <w:t xml:space="preserve">ההחלטה בצרוף הנימוקים. מנהל/ת פרסי העירייה </w:t>
      </w:r>
      <w:proofErr w:type="spellStart"/>
      <w:r w:rsidR="006727F0" w:rsidRPr="006840B6">
        <w:rPr>
          <w:rFonts w:asciiTheme="majorBidi" w:hAnsiTheme="majorBidi" w:cstheme="majorBidi"/>
          <w:rtl/>
        </w:rPr>
        <w:t>משתתפ</w:t>
      </w:r>
      <w:proofErr w:type="spellEnd"/>
      <w:r w:rsidR="006727F0" w:rsidRPr="006840B6">
        <w:rPr>
          <w:rFonts w:asciiTheme="majorBidi" w:hAnsiTheme="majorBidi" w:cstheme="majorBidi"/>
          <w:rtl/>
        </w:rPr>
        <w:t xml:space="preserve">/ת בישיבות ועדת השופטים, ללא </w:t>
      </w:r>
      <w:r w:rsidR="00322A28" w:rsidRPr="006840B6">
        <w:rPr>
          <w:rFonts w:asciiTheme="majorBidi" w:hAnsiTheme="majorBidi" w:cstheme="majorBidi"/>
          <w:rtl/>
        </w:rPr>
        <w:t>זכות</w:t>
      </w:r>
      <w:r w:rsidR="006727F0" w:rsidRPr="006840B6">
        <w:rPr>
          <w:rFonts w:asciiTheme="majorBidi" w:hAnsiTheme="majorBidi" w:cstheme="majorBidi"/>
          <w:rtl/>
        </w:rPr>
        <w:t xml:space="preserve"> הצבעה. </w:t>
      </w: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Pr="006840B6" w:rsidRDefault="006727F0" w:rsidP="006840B6">
      <w:pPr>
        <w:jc w:val="both"/>
        <w:rPr>
          <w:rFonts w:asciiTheme="majorBidi" w:hAnsiTheme="majorBidi" w:cstheme="majorBidi"/>
          <w:rtl/>
        </w:rPr>
      </w:pPr>
      <w:r w:rsidRPr="006840B6">
        <w:rPr>
          <w:rFonts w:asciiTheme="majorBidi" w:hAnsiTheme="majorBidi" w:cstheme="majorBidi"/>
          <w:rtl/>
        </w:rPr>
        <w:t xml:space="preserve">ה. </w:t>
      </w:r>
      <w:r w:rsidRPr="006840B6">
        <w:rPr>
          <w:rFonts w:asciiTheme="majorBidi" w:hAnsiTheme="majorBidi" w:cstheme="majorBidi"/>
          <w:b/>
          <w:bCs/>
          <w:rtl/>
        </w:rPr>
        <w:t xml:space="preserve">הגשת מועמדות: </w:t>
      </w:r>
      <w:r w:rsidRPr="006840B6">
        <w:rPr>
          <w:rFonts w:asciiTheme="majorBidi" w:hAnsiTheme="majorBidi" w:cstheme="majorBidi"/>
          <w:rtl/>
        </w:rPr>
        <w:t>יש להגיש במועד שייקבע.</w:t>
      </w:r>
      <w:r w:rsidRPr="006840B6">
        <w:rPr>
          <w:rFonts w:asciiTheme="majorBidi" w:hAnsiTheme="majorBidi" w:cstheme="majorBidi"/>
          <w:b/>
          <w:bCs/>
          <w:rtl/>
        </w:rPr>
        <w:t xml:space="preserve"> </w:t>
      </w:r>
      <w:r w:rsidRPr="006840B6">
        <w:rPr>
          <w:rFonts w:asciiTheme="majorBidi" w:hAnsiTheme="majorBidi" w:cstheme="majorBidi"/>
          <w:rtl/>
        </w:rPr>
        <w:t>הפרס לא ניתן למי שאינו בין החיים. ניתן לזכות בפרס פעם אחת בלבד.</w:t>
      </w: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Pr="006840B6" w:rsidRDefault="006727F0" w:rsidP="00D301F4">
      <w:pPr>
        <w:jc w:val="both"/>
        <w:rPr>
          <w:rFonts w:asciiTheme="majorBidi" w:hAnsiTheme="majorBidi" w:cstheme="majorBidi"/>
          <w:rtl/>
        </w:rPr>
      </w:pPr>
      <w:r w:rsidRPr="006840B6">
        <w:rPr>
          <w:rFonts w:asciiTheme="majorBidi" w:hAnsiTheme="majorBidi" w:cstheme="majorBidi"/>
          <w:rtl/>
        </w:rPr>
        <w:t xml:space="preserve">ו. </w:t>
      </w:r>
      <w:r w:rsidRPr="006840B6">
        <w:rPr>
          <w:rFonts w:asciiTheme="majorBidi" w:hAnsiTheme="majorBidi" w:cstheme="majorBidi"/>
          <w:b/>
          <w:bCs/>
          <w:rtl/>
        </w:rPr>
        <w:t>סכום הפרס:</w:t>
      </w:r>
      <w:r w:rsidRPr="006840B6">
        <w:rPr>
          <w:rFonts w:asciiTheme="majorBidi" w:hAnsiTheme="majorBidi" w:cstheme="majorBidi"/>
          <w:rtl/>
        </w:rPr>
        <w:t xml:space="preserve"> בסך 18,000 ₪ יוענק לכל אחד מהזוכים. הסכום י</w:t>
      </w:r>
      <w:r w:rsidR="00D301F4" w:rsidRPr="006840B6">
        <w:rPr>
          <w:rFonts w:asciiTheme="majorBidi" w:hAnsiTheme="majorBidi" w:cstheme="majorBidi"/>
          <w:rtl/>
        </w:rPr>
        <w:t xml:space="preserve">עודכן </w:t>
      </w:r>
      <w:r w:rsidRPr="006840B6">
        <w:rPr>
          <w:rFonts w:asciiTheme="majorBidi" w:hAnsiTheme="majorBidi" w:cstheme="majorBidi"/>
          <w:rtl/>
        </w:rPr>
        <w:t>מעת לעת.</w:t>
      </w: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Default="006727F0" w:rsidP="006727F0">
      <w:pPr>
        <w:jc w:val="both"/>
        <w:rPr>
          <w:rFonts w:asciiTheme="majorBidi" w:hAnsiTheme="majorBidi" w:cstheme="majorBidi"/>
          <w:rtl/>
        </w:rPr>
      </w:pPr>
      <w:r w:rsidRPr="006840B6">
        <w:rPr>
          <w:rFonts w:asciiTheme="majorBidi" w:hAnsiTheme="majorBidi" w:cstheme="majorBidi"/>
          <w:rtl/>
        </w:rPr>
        <w:t>ז. ראש העירייה או נציג מטעמו יודיעו לזוכים על זכייתם בפרס.</w:t>
      </w:r>
    </w:p>
    <w:p w:rsidR="00D028F2" w:rsidRDefault="00D028F2" w:rsidP="006727F0">
      <w:pPr>
        <w:jc w:val="both"/>
        <w:rPr>
          <w:rFonts w:asciiTheme="majorBidi" w:hAnsiTheme="majorBidi" w:cstheme="majorBidi"/>
          <w:rtl/>
        </w:rPr>
      </w:pPr>
    </w:p>
    <w:p w:rsidR="00D028F2" w:rsidRDefault="00D028F2" w:rsidP="006727F0">
      <w:pPr>
        <w:jc w:val="both"/>
        <w:rPr>
          <w:rFonts w:asciiTheme="majorBidi" w:hAnsiTheme="majorBidi" w:cstheme="majorBidi"/>
          <w:rtl/>
        </w:rPr>
      </w:pPr>
    </w:p>
    <w:p w:rsidR="00D028F2" w:rsidRDefault="00D028F2" w:rsidP="006727F0">
      <w:pPr>
        <w:jc w:val="both"/>
        <w:rPr>
          <w:rFonts w:asciiTheme="majorBidi" w:hAnsiTheme="majorBidi" w:cstheme="majorBidi"/>
          <w:rtl/>
        </w:rPr>
      </w:pPr>
    </w:p>
    <w:p w:rsidR="00D028F2" w:rsidRDefault="00D028F2" w:rsidP="006727F0">
      <w:pPr>
        <w:jc w:val="both"/>
        <w:rPr>
          <w:rFonts w:asciiTheme="majorBidi" w:hAnsiTheme="majorBidi" w:cstheme="majorBidi"/>
          <w:rtl/>
        </w:rPr>
      </w:pPr>
    </w:p>
    <w:p w:rsidR="00D028F2" w:rsidRPr="00D028F2" w:rsidRDefault="005532F5" w:rsidP="005532F5">
      <w:pPr>
        <w:pStyle w:val="aa"/>
        <w:numPr>
          <w:ilvl w:val="0"/>
          <w:numId w:val="11"/>
        </w:num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נכתב בלשון זכר, אך מיועד לנשים ולגברים </w:t>
      </w:r>
      <w:r w:rsidR="00D028F2">
        <w:rPr>
          <w:rFonts w:asciiTheme="majorBidi" w:hAnsiTheme="majorBidi" w:cstheme="majorBidi" w:hint="cs"/>
          <w:rtl/>
        </w:rPr>
        <w:t>כאחד.</w:t>
      </w: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Pr="006840B6" w:rsidRDefault="006727F0" w:rsidP="006727F0">
      <w:pPr>
        <w:pStyle w:val="a6"/>
        <w:jc w:val="left"/>
        <w:rPr>
          <w:rFonts w:asciiTheme="majorBidi" w:hAnsiTheme="majorBidi" w:cstheme="majorBidi"/>
          <w:b w:val="0"/>
          <w:bCs w:val="0"/>
          <w:szCs w:val="24"/>
          <w:rtl/>
        </w:rPr>
      </w:pP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Pr="006840B6" w:rsidRDefault="006727F0" w:rsidP="006727F0">
      <w:pPr>
        <w:jc w:val="both"/>
        <w:rPr>
          <w:rFonts w:asciiTheme="majorBidi" w:hAnsiTheme="majorBidi" w:cstheme="majorBidi"/>
          <w:rtl/>
        </w:rPr>
      </w:pPr>
    </w:p>
    <w:p w:rsidR="006727F0" w:rsidRDefault="006727F0" w:rsidP="006727F0">
      <w:pPr>
        <w:jc w:val="both"/>
        <w:rPr>
          <w:rtl/>
        </w:rPr>
      </w:pPr>
    </w:p>
    <w:p w:rsidR="006727F0" w:rsidRDefault="006727F0" w:rsidP="006727F0">
      <w:pPr>
        <w:jc w:val="both"/>
        <w:rPr>
          <w:rtl/>
        </w:rPr>
      </w:pPr>
    </w:p>
    <w:p w:rsidR="006727F0" w:rsidRDefault="006727F0" w:rsidP="006727F0">
      <w:pPr>
        <w:jc w:val="both"/>
        <w:rPr>
          <w:rtl/>
        </w:rPr>
      </w:pPr>
    </w:p>
    <w:p w:rsidR="006727F0" w:rsidRDefault="006727F0" w:rsidP="006727F0">
      <w:pPr>
        <w:jc w:val="both"/>
        <w:rPr>
          <w:rtl/>
        </w:rPr>
      </w:pPr>
    </w:p>
    <w:p w:rsidR="006727F0" w:rsidRDefault="006727F0" w:rsidP="006727F0">
      <w:pPr>
        <w:jc w:val="both"/>
        <w:rPr>
          <w:rtl/>
        </w:rPr>
      </w:pPr>
    </w:p>
    <w:p w:rsidR="006727F0" w:rsidRDefault="006727F0" w:rsidP="006727F0"/>
    <w:sectPr w:rsidR="006727F0" w:rsidSect="00053D7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E3" w:rsidRDefault="002D6CE3">
      <w:r>
        <w:separator/>
      </w:r>
    </w:p>
  </w:endnote>
  <w:endnote w:type="continuationSeparator" w:id="0">
    <w:p w:rsidR="002D6CE3" w:rsidRDefault="002D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0D1814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D1814" w:rsidRDefault="000D1814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Pr="00053D7B" w:rsidRDefault="000D1814">
    <w:pPr>
      <w:pStyle w:val="a4"/>
      <w:ind w:right="360"/>
      <w:rPr>
        <w:rFonts w:cs="Times New Roman"/>
        <w:sz w:val="16"/>
        <w:szCs w:val="16"/>
        <w:rtl/>
      </w:rPr>
    </w:pPr>
    <w:r w:rsidRPr="00053D7B">
      <w:rPr>
        <w:rFonts w:cs="Times New Roman"/>
        <w:sz w:val="16"/>
        <w:szCs w:val="16"/>
        <w:rtl/>
      </w:rPr>
      <w:fldChar w:fldCharType="begin"/>
    </w:r>
    <w:r w:rsidRPr="00053D7B">
      <w:rPr>
        <w:rFonts w:cs="Times New Roman"/>
        <w:sz w:val="16"/>
        <w:szCs w:val="16"/>
      </w:rPr>
      <w:instrText xml:space="preserve"> FILENAME \p</w:instrText>
    </w:r>
    <w:r w:rsidRPr="00053D7B">
      <w:rPr>
        <w:rFonts w:cs="Times New Roman"/>
        <w:sz w:val="16"/>
        <w:szCs w:val="16"/>
        <w:rtl/>
      </w:rPr>
      <w:instrText xml:space="preserve"> </w:instrText>
    </w:r>
    <w:r w:rsidRPr="00053D7B">
      <w:rPr>
        <w:rFonts w:cs="Times New Roman"/>
        <w:sz w:val="16"/>
        <w:szCs w:val="16"/>
        <w:rtl/>
      </w:rPr>
      <w:fldChar w:fldCharType="separate"/>
    </w:r>
    <w:r w:rsidR="0006482E">
      <w:rPr>
        <w:rFonts w:cs="Times New Roman"/>
        <w:noProof/>
        <w:sz w:val="16"/>
        <w:szCs w:val="16"/>
      </w:rPr>
      <w:t>M:\</w:t>
    </w:r>
    <w:r w:rsidR="0006482E">
      <w:rPr>
        <w:rFonts w:cs="Times New Roman"/>
        <w:noProof/>
        <w:sz w:val="16"/>
        <w:szCs w:val="16"/>
        <w:rtl/>
      </w:rPr>
      <w:t>פרסים\תקנונים - הנהלה\תקנון טשרניחובסקי - הנהלה</w:t>
    </w:r>
    <w:r w:rsidR="0006482E">
      <w:rPr>
        <w:rFonts w:cs="Times New Roman"/>
        <w:noProof/>
        <w:sz w:val="16"/>
        <w:szCs w:val="16"/>
      </w:rPr>
      <w:t>.docx</w:t>
    </w:r>
    <w:r w:rsidRPr="00053D7B">
      <w:rPr>
        <w:rFonts w:cs="Times New Roman"/>
        <w:sz w:val="16"/>
        <w:szCs w:val="16"/>
        <w:rtl/>
      </w:rPr>
      <w:fldChar w:fldCharType="end"/>
    </w:r>
  </w:p>
  <w:p w:rsidR="000D1814" w:rsidRPr="00B81CBA" w:rsidRDefault="004670DC" w:rsidP="003472A9">
    <w:pPr>
      <w:pStyle w:val="7"/>
      <w:rPr>
        <w:bCs w:val="0"/>
        <w:color w:val="auto"/>
        <w:rtl/>
      </w:rPr>
    </w:pPr>
    <w:r>
      <w:rPr>
        <w:noProof/>
        <w:color w:val="auto"/>
        <w:rtl/>
      </w:rPr>
      <w:drawing>
        <wp:anchor distT="0" distB="0" distL="114300" distR="114300" simplePos="0" relativeHeight="251656704" behindDoc="1" locked="0" layoutInCell="1" allowOverlap="1" wp14:anchorId="0B9853BD" wp14:editId="6DD12531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5080" b="8255"/>
          <wp:wrapNone/>
          <wp:docPr id="289" name="תמונה 289" descr="down%20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9" descr="down%20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0602DE" w:rsidRDefault="000D1814" w:rsidP="0003496C">
    <w:pPr>
      <w:pStyle w:val="7"/>
      <w:jc w:val="right"/>
      <w:rPr>
        <w:rFonts w:ascii="Blender" w:hAnsi="Blender" w:cs="Blender"/>
        <w:b/>
        <w:color w:val="333333"/>
        <w:sz w:val="20"/>
        <w:szCs w:val="20"/>
        <w:rtl/>
      </w:rPr>
    </w:pPr>
    <w:r w:rsidRPr="000602DE">
      <w:rPr>
        <w:rFonts w:ascii="Blender" w:hAnsi="Blender" w:cs="Blender"/>
        <w:color w:val="333333"/>
        <w:sz w:val="20"/>
        <w:szCs w:val="20"/>
        <w:rtl/>
      </w:rPr>
      <w:t>רחוב אבן גבירול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>69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תל–אביב-יפו 64162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333333"/>
        <w:sz w:val="20"/>
        <w:szCs w:val="20"/>
        <w:rtl/>
      </w:rPr>
      <w:t>8692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333333"/>
        <w:sz w:val="20"/>
        <w:szCs w:val="20"/>
        <w:rtl/>
      </w:rPr>
      <w:t>6097</w:t>
    </w:r>
    <w:r w:rsidRPr="000602DE">
      <w:rPr>
        <w:rFonts w:ascii="Blender" w:hAnsi="Blender" w:cs="Blender"/>
        <w:color w:val="333333"/>
        <w:sz w:val="20"/>
        <w:szCs w:val="20"/>
      </w:rPr>
      <w:t xml:space="preserve">www.tel-aviv.gov.il,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E3" w:rsidRDefault="002D6CE3">
      <w:r>
        <w:separator/>
      </w:r>
    </w:p>
  </w:footnote>
  <w:footnote w:type="continuationSeparator" w:id="0">
    <w:p w:rsidR="002D6CE3" w:rsidRDefault="002D6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0" allowOverlap="1" wp14:anchorId="4AD994F4" wp14:editId="183442B7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635" b="0"/>
          <wp:wrapTopAndBottom/>
          <wp:docPr id="591" name="תמונה 1" descr="Women-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-LOGO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 w:rsidP="00D9520E">
    <w:pPr>
      <w:pStyle w:val="a3"/>
      <w:rPr>
        <w:color w:val="000080"/>
        <w:sz w:val="19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7F01370" wp14:editId="402688ED">
              <wp:simplePos x="0" y="0"/>
              <wp:positionH relativeFrom="column">
                <wp:posOffset>1010920</wp:posOffset>
              </wp:positionH>
              <wp:positionV relativeFrom="paragraph">
                <wp:posOffset>-151130</wp:posOffset>
              </wp:positionV>
              <wp:extent cx="1447800" cy="791210"/>
              <wp:effectExtent l="1270" t="1270" r="8255" b="7620"/>
              <wp:wrapNone/>
              <wp:docPr id="3" name="Group 9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955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56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57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58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59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60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61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2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63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64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65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66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67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968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69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70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1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72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973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74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75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76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7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78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79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80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98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82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83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98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985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986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987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988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989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990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991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992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993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994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995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996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997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998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999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000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1001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1002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003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004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1005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1006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1007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008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009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1010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1011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012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013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1014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101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1016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101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1018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1019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1020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1021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1022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23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024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025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026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027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028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029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030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031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032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033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1034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1035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1036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1037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1038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1039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1040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1041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42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43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4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45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6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4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48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49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50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1051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1052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1053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1054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1055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1056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57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58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59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60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61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62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63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64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1065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1066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1067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1068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1069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1070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1071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1072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073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074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075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076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077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078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079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080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081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082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83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084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085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086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087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088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089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090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091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1092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1093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1094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1095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1096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1097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1098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1099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1100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101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102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103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104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105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106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107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108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109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1110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1111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1112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1113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114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115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116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117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118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119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120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121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122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123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24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25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6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27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28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29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30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31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32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33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134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135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136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137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138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139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140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1141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142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143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144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145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146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147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148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14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150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15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152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153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154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155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156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157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158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159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160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161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162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163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1164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165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166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167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168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169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170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171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172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173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174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175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176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177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178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179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180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181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182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83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84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85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86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87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88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89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90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91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192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193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194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195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196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197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198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199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200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201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202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203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204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205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206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207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208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209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210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211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212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213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14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215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216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217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218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219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220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221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1222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1223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224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225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226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227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1228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1229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1230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1231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1232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1233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1234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1235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1236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1237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1238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1239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1240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1241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1242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1243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1244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1245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1246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1247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1248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1249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250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1251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1252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1253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1254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1255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256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257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258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259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260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261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262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263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264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265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266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267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268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269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270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271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272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273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274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275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76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277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278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279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80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81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82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83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84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54" o:spid="_x0000_s1026" style="position:absolute;left:0;text-align:left;margin-left:79.6pt;margin-top:-11.9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">
              <v:shape id="Freeform 955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FsMUA&#10;AADaAAAADwAAAGRycy9kb3ducmV2LnhtbESPT0sDMRTE70K/Q3hCL9JmrVrK2rRIi7aXivYP9fjY&#10;PDdLNy/bJHbXb28EweMw85thpvPO1uJCPlSOFdwOMxDEhdMVlwr2u+fBBESIyBprx6TgmwLMZ72r&#10;KebatfxOl20sRSrhkKMCE2OTSxkKQxbD0DXEyft03mJM0pdSe2xTua3lKMvG0mLFacFgQwtDxWn7&#10;ZRXc34zah7fs7O1yc5AfL3er1505KtW/7p4eQUTq4n/4j17rxMH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QWwxQAAANoAAAAPAAAAAAAAAAAAAAAAAJgCAABkcnMv&#10;ZG93bnJldi54bWxQSwUGAAAAAAQABAD1AAAAigM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956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ekcIA&#10;AADaAAAADwAAAGRycy9kb3ducmV2LnhtbESPzWrDMBCE74W+g9hCLiWRU2g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6R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957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A6sMA&#10;AADaAAAADwAAAGRycy9kb3ducmV2LnhtbESPQWvCQBSE74L/YXmCF6mbegiSuooUlF60VEXi7ZF9&#10;ZkOzb0N2o/Hfu4WCx2FmvmEWq97W4katrxwreJ8mIIgLpysuFZyOm7c5CB+QNdaOScGDPKyWw8EC&#10;M+3u/EO3QyhFhLDPUIEJocmk9IUhi37qGuLoXV1rMUTZllK3eI9wW8tZkqTSYsVxwWBDn4aK30Nn&#10;FezyfIs5ztbnbiLn6fdlb/bdRKnxqF9/gAjUh1f4v/2lFaTwdyXe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hA6sMAAADaAAAADwAAAAAAAAAAAAAAAACYAgAAZHJzL2Rv&#10;d25yZXYueG1sUEsFBgAAAAAEAAQA9QAAAIgD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958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+FncEA&#10;AADaAAAADwAAAGRycy9kb3ducmV2LnhtbESPzarCMBSE94LvEI7gTlNdqPQaRQVR0I31524Pzblt&#10;r81JaaLWtzeC4HKYmW+Y6bwxpbhT7QrLCgb9CARxanXBmYLTcd2bgHAeWWNpmRQ8ycF81m5NMdb2&#10;wQe6Jz4TAcIuRgW591UspUtzMuj6tiIO3p+tDfog60zqGh8Bbko5jKKRNFhwWMixolVO6TW5GQVD&#10;s9XaXXbJcSyj/f/t91CdN0ulup1m8QPCU+O/4U97qxW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PhZ3BAAAA2gAAAA8AAAAAAAAAAAAAAAAAmAIAAGRycy9kb3du&#10;cmV2LnhtbFBLBQYAAAAABAAEAPUAAACGAw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959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8o78A&#10;AADaAAAADwAAAGRycy9kb3ducmV2LnhtbERPy4rCMBTdC/5DuII7TTuKSMcog4MgzMZHcbaX5k5b&#10;bG5iE23n781CcHk479WmN414UOtrywrSaQKCuLC65lJBft5NliB8QNbYWCYF/+Rhsx4OVphp2/GR&#10;HqdQihjCPkMFVQguk9IXFRn0U+uII/dnW4MhwraUusUuhptGfiTJQhqsOTZU6GhbUXE93Y2CRUeX&#10;29UdXJ7+YDGndPZ9+Z0pNR71X58gAvXhLX659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vyjvwAAANoAAAAPAAAAAAAAAAAAAAAAAJgCAABkcnMvZG93bnJl&#10;di54bWxQSwUGAAAAAAQABAD1AAAAhA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60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6W8MA&#10;AADaAAAADwAAAGRycy9kb3ducmV2LnhtbESPQWvCQBSE70L/w/IKvemmUoKmriItwR7TaOn1kX0m&#10;odm3cXebpP/eFQoeh5n5htnsJtOJgZxvLSt4XiQgiCurW64VnI75fAXCB2SNnWVS8EcedtuH2QYz&#10;bUf+pKEMtYgQ9hkqaELoMyl91ZBBv7A9cfTO1hkMUbpaaodjhJtOLpMklQZbjgsN9vTWUPVT/hoF&#10;/pzn+/xyGZfp9/thXRQvXwdnlXp6nPavIAJN4R7+b39oBWu4XYk3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u6W8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61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9tsUA&#10;AADbAAAADwAAAGRycy9kb3ducmV2LnhtbESPT2vCQBDF70K/wzKF3nRToa2krlKEggjW+o/2OGSn&#10;SWh2NuyuMX575yB4m+G9ee8303nvGtVRiLVnA8+jDBRx4W3NpYHD/nM4ARUTssXGMxm4UIT57GEw&#10;xdz6M2+p26VSSQjHHA1UKbW51rGoyGEc+ZZYtD8fHCZZQ6ltwLOEu0aPs+xVO6xZGipsaVFR8b87&#10;OQP922ox1uFr8ns80Etcf3c/x2xjzNNj//EOKlGf7ubb9dIKvtDLLzK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322xQAAANsAAAAPAAAAAAAAAAAAAAAAAJgCAABkcnMv&#10;ZG93bnJldi54bWxQSwUGAAAAAAQABAD1AAAAig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62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QDcMA&#10;AADbAAAADwAAAGRycy9kb3ducmV2LnhtbERPS2vCQBC+F/oflil4Kc0mHkpI3YgEhFwUq+2htyE7&#10;edDsbMiuJvXXdwXB23x8z1mtZ9OLC42us6wgiWIQxJXVHTcKvk7btxSE88gae8uk4I8crPPnpxVm&#10;2k78SZejb0QIYZehgtb7IZPSVS0ZdJEdiANX29GgD3BspB5xCuGml8s4fpcGOw4NLQ5UtFT9Hs9G&#10;QXdN0+9Ds6td/ZPMh2LaX8vNq1KLl3nzAcLT7B/iu7vUYX4Ct1/C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QDcMAAADb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963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vnb4A&#10;AADbAAAADwAAAGRycy9kb3ducmV2LnhtbERPSwrCMBDdC94hjOBOUwVFqlFEUFyo4Gehu6EZ22Iz&#10;KU2s9fZGENzN431ntmhMIWqqXG5ZwaAfgSBOrM45VXA5r3sTEM4jaywsk4I3OVjM260Zxtq++Ej1&#10;yacihLCLUUHmfRlL6ZKMDLq+LYkDd7eVQR9glUpd4SuEm0IOo2gsDeYcGjIsaZVR8jg9jYLD/ly7&#10;3caU98HGpMvR1eub3ivV7TTLKQhPjf+Lf+6tDvO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D752+AAAA2wAAAA8AAAAAAAAAAAAAAAAAmAIAAGRycy9kb3ducmV2&#10;LnhtbFBLBQYAAAAABAAEAPUAAACD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964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VEcEA&#10;AADbAAAADwAAAGRycy9kb3ducmV2LnhtbERPS4vCMBC+L/gfwgheFk11QaUaRYQFL10fFc9DM7bF&#10;ZlKabNv99xtB8DYf33PW295UoqXGlZYVTCcRCOLM6pJzBdf0e7wE4TyyxsoyKfgjB9vN4GONsbYd&#10;n6m9+FyEEHYxKii8r2MpXVaQQTexNXHg7rYx6ANscqkb7EK4qeQsiubSYMmhocCa9gVlj8uvUZAk&#10;t0NKXt7SXdIdW/P4PC0WP0qNhv1uBcJT79/il/ugw/wveP4SD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1RH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965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r8EA&#10;AADbAAAADwAAAGRycy9kb3ducmV2LnhtbERPTWvCQBC9F/wPywi91Y1WgqRZRU0VTxVNodchO02C&#10;2dmQ3Wry712h4G0e73PSVW8acaXO1ZYVTCcRCOLC6ppLBd/57m0BwnlkjY1lUjCQg9Vy9JJiou2N&#10;T3Q9+1KEEHYJKqi8bxMpXVGRQTexLXHgfm1n0AfYlVJ3eAvhppGzKIqlwZpDQ4UtbSsqLuc/o8Dt&#10;T0Oss5/tNHNHzr7Wm/f8c6PU67hff4Dw1Pun+N990GH+HB6/h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O6/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966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bu78A&#10;AADbAAAADwAAAGRycy9kb3ducmV2LnhtbERPS4vCMBC+C/6HMAteRFMFZe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xu7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967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wIMIA&#10;AADbAAAADwAAAGRycy9kb3ducmV2LnhtbERPTWvCQBC9C/0PyxR6003FaImuIhXBgghGL70N2TEb&#10;kp0N2VVTf323UPA2j/c5i1VvG3GjzleOFbyPEhDEhdMVlwrOp+3wA4QPyBobx6Tghzysli+DBWba&#10;3flItzyUIoawz1CBCaHNpPSFIYt+5FriyF1cZzFE2JVSd3iP4baR4ySZSosVxwaDLX0aKur8ahU8&#10;Zqnd1/VjvQlnk37tJt/7wzZV6u21X89BBOrDU/zv3uk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rAg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968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969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Ww8QA&#10;AADbAAAADwAAAGRycy9kb3ducmV2LnhtbESPQWvCQBCF74X+h2UKvRTdWLDU1FVUKC32pBW8Dtlp&#10;EszOhuw0Sf995yB4m+G9ee+b5XoMjempS3VkB7NpBoa4iL7m0sHp+33yCiYJsscmMjn4owTr1f3d&#10;EnMfBz5Qf5TSaAinHB1UIm1ubSoqCpimsSVW7Sd2AUXXrrS+w0HDQ2Ofs+zFBqxZGypsaVdRcTn+&#10;Bge7QeQyXzz1mZ/tzwn7w5f/2Dr3+DBu3sAIjXIzX68/veIrrP6iA9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VsPEAAAA2wAAAA8AAAAAAAAAAAAAAAAAmAIAAGRycy9k&#10;b3ducmV2LnhtbFBLBQYAAAAABAAEAPUAAACJAwAAAAA=&#10;" path="m9,l134,r-9,631l,631,9,xe" fillcolor="#008db6" stroked="f">
                <v:path arrowok="t" o:connecttype="custom" o:connectlocs="9,0;134,0;125,631;0,631;9,0" o:connectangles="0,0,0,0,0"/>
              </v:shape>
              <v:shape id="Freeform 970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971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Rb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PaRb0AAADbAAAADwAAAAAAAAAAAAAAAACYAgAAZHJzL2Rvd25yZXYu&#10;eG1sUEsFBgAAAAAEAAQA9QAAAII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972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HusIA&#10;AADbAAAADwAAAGRycy9kb3ducmV2LnhtbESPQYvCMBSE7wv+h/AEb2vaHmSpxqKCoheXVX/Ao3mm&#10;xealNlG7++uNIOxxmJlvmFnR20bcqfO1YwXpOAFBXDpds1FwOq4/v0D4gKyxcUwKfslDMR98zDDX&#10;7sE/dD8EIyKEfY4KqhDaXEpfVmTRj11LHL2z6yyGKDsjdYePCLeNzJJkIi3WHBcqbGlVUXk53Gyk&#10;6M2W7M1861PS75et2ez+rplSo2G/mIII1If/8Lu91QqyF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oe6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973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psMUA&#10;AADbAAAADwAAAGRycy9kb3ducmV2LnhtbESPQWvCQBSE7wX/w/KE3pqNOVSJrlJE24L0YCqW3h7Z&#10;12Qx+zZmtzH+e7cg9DjMzDfMYjXYRvTUeeNYwSRJQRCXThuuFBw+t08zED4ga2wck4IreVgtRw8L&#10;zLW78J76IlQiQtjnqKAOoc2l9GVNFn3iWuLo/bjOYoiyq6Tu8BLhtpFZmj5Li4bjQo0trWsqT8Wv&#10;VTD9Pr7tWOL+w7T96+brXFx3R6PU43h4mYMINIT/8L39rhVkG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OmwxQAAANsAAAAPAAAAAAAAAAAAAAAAAJgCAABkcnMv&#10;ZG93bnJldi54bWxQSwUGAAAAAAQABAD1AAAAigM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974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+9cEA&#10;AADbAAAADwAAAGRycy9kb3ducmV2LnhtbESPX2vCMBTF3wf7DuEO9jZTWyyjGosMCsqequ790lzb&#10;anNTkky7fXozGPh4OH9+nFU5mUFcyfnesoL5LAFB3Fjdc6vgeKje3kH4gKxxsEwKfshDuX5+WmGh&#10;7Y1ruu5DK+II+wIVdCGMhZS+6cign9mROHon6wyGKF0rtcNbHDeDTJMklwZ7joQOR/roqLnsv02E&#10;fOZpnZ3rnc/wSy8qK3P3K5V6fZk2SxCBpvAI/7e3WkGawd+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IvvXBAAAA2wAAAA8AAAAAAAAAAAAAAAAAmAIAAGRycy9kb3du&#10;cmV2LnhtbFBLBQYAAAAABAAEAPUAAACGAw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975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ZAcUA&#10;AADbAAAADwAAAGRycy9kb3ducmV2LnhtbESPQWuDQBSE74X+h+UVcqtrp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dkB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976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kVsMA&#10;AADbAAAADwAAAGRycy9kb3ducmV2LnhtbESPQWsCMRSE74L/ITzBm2Zd0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gkVs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977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VHDsMA&#10;AADbAAAADwAAAGRycy9kb3ducmV2LnhtbESP3WoCMRSE7wu+QzhCb4pmlSK6GkUshRYL4s8DHDbH&#10;TXRzsiSpbt/eFAq9HGbmG2ax6lwjbhSi9axgNCxAEFdeW64VnI7vgymImJA1Np5JwQ9FWC17Twss&#10;tb/znm6HVIsM4ViiApNSW0oZK0MO49C3xNk7++AwZRlqqQPeM9w1clwUE+nQcl4w2NLGUHU9fDsF&#10;9uytXk+7i2/C7MW8fe62r19Sqed+t56DSNSl//Bf+0MrGE/g90v+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VHD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978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xxcIA&#10;AADbAAAADwAAAGRycy9kb3ducmV2LnhtbESPQWsCMRSE74X+h/AK3mriUqxsjSJKoQg9uIrnx+Z1&#10;s7h5WTapRn99Iwg9DjPzDTNfJteJMw2h9axhMlYgiGtvWm40HPafrzMQISIb7DyThisFWC6en+ZY&#10;Gn/hHZ2r2IgM4VCiBhtjX0oZaksOw9j3xNn78YPDmOXQSDPgJcNdJwulptJhy3nBYk9rS/Wp+nUa&#10;NraapO2Ni6JRxz5Jpd6q74PWo5e0+gARKcX/8KP9ZTQU73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HHF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979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cTcIA&#10;AADbAAAADwAAAGRycy9kb3ducmV2LnhtbERPy4rCMBTdC/MP4Q64kTG1Cx1qYykFwY2L8YHbS3Nt&#10;q81Np8lox683C8Hl4bzTbDCtuFHvGssKZtMIBHFpdcOVgsN+/fUNwnlkja1lUvBPDrLVxyjFRNs7&#10;/9Bt5ysRQtglqKD2vkukdGVNBt3UdsSBO9veoA+wr6Tu8R7CTSvjKJpLgw2Hhho7Kmoqr7s/o6Ao&#10;4sf2ks+PJz3Z/vrHuh3ixUyp8eeQL0F4Gvxb/HJvtII4jA1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pxNwgAAANsAAAAPAAAAAAAAAAAAAAAAAJgCAABkcnMvZG93&#10;bnJldi54bWxQSwUGAAAAAAQABAD1AAAAhwMAAAAA&#10;" path="m36,l,9,53,216r54,-9l36,xe" fillcolor="#0083d7" stroked="f">
                <v:path arrowok="t" o:connecttype="custom" o:connectlocs="36,0;0,9;53,216;107,207;36,0" o:connectangles="0,0,0,0,0"/>
              </v:shape>
              <v:shape id="Freeform 980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MSsYA&#10;AADbAAAADwAAAGRycy9kb3ducmV2LnhtbESPQWvCQBCF7wX/wzJCb3WjYKvRVUqg1kI9GD3obcyO&#10;STQ7G7Orpv++Wyh4fLx535s3nbemEjdqXGlZQb8XgSDOrC45V7DdfLyMQDiPrLGyTAp+yMF81nma&#10;Yqztndd0S30uAoRdjAoK7+tYSpcVZND1bE0cvKNtDPogm1zqBu8Bbio5iKJXabDk0FBgTUlB2Tm9&#10;mvDGsHzLh/1kcdqkB/+9+/xaJZe9Us/d9n0CwlPrH8f/6aVWMBjD35YA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MSs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981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QocAA&#10;AADbAAAADwAAAGRycy9kb3ducmV2LnhtbERPy2rCQBTdF/yH4QrumolKS0kziggGod00Ste3mWsS&#10;zNwJM5OHf99ZFLo8nHe+n00nRnK+taxgnaQgiCurW64VXC+n5zcQPiBr7CyTggd52O8WTzlm2k78&#10;RWMZahFD2GeooAmhz6T0VUMGfWJ74sjdrDMYInS11A6nGG46uUnTV2mw5djQYE/Hhqp7ORgF9vIz&#10;oC2O38V0k1v38tl+DEOp1Go5H95BBJrDv/jPfdYKtn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XQocAAAADbAAAADwAAAAAAAAAAAAAAAACYAgAAZHJzL2Rvd25y&#10;ZXYueG1sUEsFBgAAAAAEAAQA9QAAAIUDAAAAAA==&#10;" path="m,l71,207,9,9,,xe" fillcolor="#008142" stroked="f">
                <v:path arrowok="t" o:connecttype="custom" o:connectlocs="0,0;71,207;9,9;0,0" o:connectangles="0,0,0,0"/>
              </v:shape>
              <v:shape id="Freeform 982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dIMMA&#10;AADbAAAADwAAAGRycy9kb3ducmV2LnhtbESPzWrDMBCE74W8g9hCbrXsmIbgRgklEPChl7iFXBdr&#10;/UOtlbEUW3n7KhDocZiZb5j9MZhBzDS53rKCLElBENdW99wq+Pk+v+1AOI+scbBMCu7k4HhYveyx&#10;0HbhC82Vb0WEsCtQQef9WEjp6o4MusSOxNFr7GTQRzm1Uk+4RLgZ5CZNt9Jgz3Ghw5FOHdW/1c0o&#10;mClkYW7zJq2+3vP79pafzuVVqfVr+PwA4Sn4//CzXWoFeQaPL/EH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6dIM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983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OcMA&#10;AADcAAAADwAAAGRycy9kb3ducmV2LnhtbERPz2vCMBS+C/4P4Qm7yEzXwXDVVEQUt9usXrw9m9em&#10;2Lx0Tabd/vrlMNjx4/u9XA22FTfqfeNYwdMsAUFcOt1wreB03D3OQfiArLF1TAq+ycMqH4+WmGl3&#10;5wPdilCLGMI+QwUmhC6T0peGLPqZ64gjV7neYoiwr6Xu8R7DbSvTJHmRFhuODQY72hgqr8WXVfBx&#10;eT3r/bsrf1LafybVs9lO64NSD5NhvQARaAj/4j/3m1aQzu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m8OcMAAADcAAAADwAAAAAAAAAAAAAAAACYAgAAZHJzL2Rv&#10;d25yZXYueG1sUEsFBgAAAAAEAAQA9QAAAIg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984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qGM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zA9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yoYwgAAANw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985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IIMMA&#10;AADcAAAADwAAAGRycy9kb3ducmV2LnhtbESPQYvCMBSE78L+h/AEbzbVg9SuUcRFWPam9eDe3jbP&#10;tmzzUpKo7b83guBxmJlvmNWmN624kfONZQWzJAVBXFrdcKXgVOynGQgfkDW2lknBQB4264/RCnNt&#10;73yg2zFUIkLY56igDqHLpfRlTQZ9Yjvi6F2sMxiidJXUDu8Rblo5T9OFNNhwXKixo11N5f/xahTg&#10;oSqKy5B15/Trd+vdTxj+Mq3UZNxvP0EE6sM7/Gp/awXz5Q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IIMMAAADc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986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QhMMA&#10;AADcAAAADwAAAGRycy9kb3ducmV2LnhtbESPQYvCMBSE7wv+h/CEva2pPYjbNYoIogcVrN37o3m2&#10;xealNrF2/fVGEPY4zMw3zGzRm1p01LrKsoLxKAJBnFtdcaEgO62/piCcR9ZYWyYFf+RgMR98zDDR&#10;9s5H6lJfiABhl6CC0vsmkdLlJRl0I9sQB+9sW4M+yLaQusV7gJtaxlE0kQYrDgslNrQqKb+kN6Pg&#10;uvk16XSS7d0y7bKHlKfDrn8o9Tnslz8gPPX+P/xub7WC+Du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QhMMAAADc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987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OhsYA&#10;AADcAAAADwAAAGRycy9kb3ducmV2LnhtbESPT2sCMRTE74V+h/AKvdWsFqS7NYotaJVerP0D3p6b&#10;52bp5mVJ4rp+e1MoeBxm5jfMZNbbRnTkQ+1YwXCQgSAuna65UvD1uXh4AhEissbGMSk4U4DZ9PZm&#10;goV2J/6gbhsrkSAcClRgYmwLKUNpyGIYuJY4eQfnLcYkfSW1x1OC20aOsmwsLdacFgy29Gqo/N0e&#10;rYK33cvaLX6c7/J3s8zN8nu/qYZK3d/182cQkfp4Df+3V1rBKH+EvzPp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OhsYAAADc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988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Y9cQA&#10;AADcAAAADwAAAGRycy9kb3ducmV2LnhtbESPQWvCQBSE70L/w/IK3nRjKMVGN6EULVpE0Nb7M/ua&#10;hGbfxt1V03/fFYQeh5n5hpkXvWnFhZxvLCuYjBMQxKXVDVcKvj6XoykIH5A1tpZJwS95KPKHwRwz&#10;ba+8o8s+VCJC2GeooA6hy6T0ZU0G/dh2xNH7ts5giNJVUju8RrhpZZokz9Jgw3Ghxo7eaip/9mej&#10;YHM6+Hdc7z4wdcfJYbvQmJ60UsPH/nUGIlAf/sP39korSF+e4H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mPX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989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6esMA&#10;AADcAAAADwAAAGRycy9kb3ducmV2LnhtbESP0YrCMBRE34X9h3AXfNN0Kxa3GkV2KfgiatcPuDTX&#10;tmxzU5pY698bQfBxmJkzzGozmEb01LnasoKvaQSCuLC65lLB+S+bLEA4j6yxsUwK7uRgs/4YrTDV&#10;9sYn6nNfigBhl6KCyvs2ldIVFRl0U9sSB+9iO4M+yK6UusNbgJtGxlGUSIM1h4UKW/qpqPjPr0bB&#10;Ieu3B2qv2TnOjpjsfzmZ9zOlxp/DdgnC0+Df4Vd7pxXE33N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6es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990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nrsMA&#10;AADcAAAADwAAAGRycy9kb3ducmV2LnhtbESPW4vCMBSE3wX/QziCb5p6QbQaRYoLviysF/D10Bzb&#10;anNSkqzWf28WFnwcZuYbZrVpTS0e5HxlWcFomIAgzq2uuFBwPn0N5iB8QNZYWyYFL/KwWXc7K0y1&#10;ffKBHsdQiAhhn6KCMoQmldLnJRn0Q9sQR+9qncEQpSukdviMcFPLcZLMpMGK40KJDWUl5ffjr1Gg&#10;J9PbXrc7f71kP9N5RgtX+G+l+r12uwQRqA2f8H97rxWMFzP4Ox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nrsMAAADcAAAADwAAAAAAAAAAAAAAAACYAgAAZHJzL2Rv&#10;d25yZXYueG1sUEsFBgAAAAAEAAQA9QAAAIg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991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XvsYA&#10;AADcAAAADwAAAGRycy9kb3ducmV2LnhtbESP3WoCMRSE7wu+QzhC72rWla11NYoIgqUUWi2F3h02&#10;Z39wc7IkcV3f3hQKvRxm5htmtRlMK3pyvrGsYDpJQBAXVjdcKfg67Z9eQPiArLG1TApu5GGzHj2s&#10;MNf2yp/UH0MlIoR9jgrqELpcSl/UZNBPbEccvdI6gyFKV0nt8BrhppVpkjxLgw3HhRo72tVUnI8X&#10;o+D8Vr7OLi77/unL7OPwzjrN5EKpx/GwXYIINIT/8F/7oBWkizn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eXvsYAAADcAAAADwAAAAAAAAAAAAAAAACYAgAAZHJz&#10;L2Rvd25yZXYueG1sUEsFBgAAAAAEAAQA9QAAAIsD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992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SHcIA&#10;AADcAAAADwAAAGRycy9kb3ducmV2LnhtbERPy2oCMRTdF/yHcIXuauII0hmNoqLgpkitUJfXyZ0H&#10;Tm6GSRynf98sCl0eznu5Hmwjeup87VjDdKJAEOfO1FxquHwd3t5B+IBssHFMGn7Iw3o1elliZtyT&#10;P6k/h1LEEPYZaqhCaDMpfV6RRT9xLXHkCtdZDBF2pTQdPmO4bWSi1FxarDk2VNjSrqL8fn5YDdfT&#10;7OOSfxf74zxVKlXFaZvceq1fx8NmASLQEP7Ff+6j0ZCkcW08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1Id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993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UB8YA&#10;AADcAAAADwAAAGRycy9kb3ducmV2LnhtbESPT2vCQBTE74V+h+UVeqsbU+qf6CoiCIr0oIbi8TX7&#10;zAazb0N21fTbuwXB4zAzv2Gm887W4kqtrxwr6PcSEMSF0xWXCvLD6mMEwgdkjbVjUvBHHuaz15cp&#10;ZtrdeEfXfShFhLDPUIEJocmk9IUhi77nGuLonVxrMUTZllK3eItwW8s0SQbSYsVxwWBDS0PFeX+x&#10;CpJj/quH24P/Hpr056v7PG7y5Vqp97duMQERqAvP8KO91grS8Rj+z8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hUB8YAAADc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994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WGcIA&#10;AADcAAAADwAAAGRycy9kb3ducmV2LnhtbERPy4rCMBTdD/gP4QpuBpuOgkptFEcQRJDxjctLc22L&#10;zU1pota/nywGZnk473Temko8qXGlZQVfUQyCOLO65FzB6bjqT0A4j6yxskwK3uRgPut8pJho++I9&#10;PQ8+FyGEXYIKCu/rREqXFWTQRbYmDtzNNgZ9gE0udYOvEG4qOYjjkTRYcmgosKZlQdn98DAKqu9z&#10;vWkn19X+vCtHP5+Ox5ftUKlet11MQXhq/b/4z73WCoZxmB/OhCM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FYZwgAAANwAAAAPAAAAAAAAAAAAAAAAAJgCAABkcnMvZG93&#10;bnJldi54bWxQSwUGAAAAAAQABAD1AAAAhwMAAAAA&#10;" path="m71,l,18,53,207r63,-9l71,xe" fillcolor="#01722e" stroked="f">
                <v:path arrowok="t" o:connecttype="custom" o:connectlocs="71,0;0,18;53,207;116,198;71,0" o:connectangles="0,0,0,0,0"/>
              </v:shape>
              <v:shape id="Freeform 995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518UA&#10;AADcAAAADwAAAGRycy9kb3ducmV2LnhtbESPQWsCMRSE74X+h/AKvdVECyrbzYoopRZ60NVLb4/k&#10;ubu4eVk2qW77601B8DjMzDdMvhhcK87Uh8azhvFIgSA23jZcaTjs31/mIEJEtth6Jg2/FGBRPD7k&#10;mFl/4R2dy1iJBOGQoYY6xi6TMpiaHIaR74iTd/S9w5hkX0nb4yXBXSsnSk2lw4bTQo0drWoyp/LH&#10;Jcp++7X8trutWX+sZp+m3Pypzmv9/DQs30BEGuI9fGtvrIZXNYb/M+k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fnXxQAAANw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996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T+8QA&#10;AADcAAAADwAAAGRycy9kb3ducmV2LnhtbESPzYvCMBTE7wv+D+EJ3tbUCq5Uo4gfIHhY1o+Dt0fz&#10;bIrNS2lirf+9WVjY4zAzv2Hmy85WoqXGl44VjIYJCOLc6ZILBefT7nMKwgdkjZVjUvAiD8tF72OO&#10;mXZP/qH2GAoRIewzVGBCqDMpfW7Ioh+6mjh6N9dYDFE2hdQNPiPcVjJNkom0WHJcMFjT2lB+Pz6s&#10;govc3sxr9Phe+w1v2/T+deX2oNSg361mIAJ14T/8195rBeMkhd8z8Qj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U/v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997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YT8MA&#10;AADcAAAADwAAAGRycy9kb3ducmV2LnhtbESP0YrCMBRE34X9h3AXfBFNXUGkGkUWFoR90FU/4Npc&#10;k2pzU5pY698bYcHHYWbOMItV5yrRUhNKzwrGowwEceF1yUbB8fAznIEIEVlj5ZkUPCjAavnRW2Cu&#10;/Z3/qN1HIxKEQ44KbIx1LmUoLDkMI18TJ+/sG4cxycZI3eA9wV0lv7JsKh2WnBYs1vRtqbjub06B&#10;Ocy2pm5v9vE7cHgq5U5eup1S/c9uPQcRqYvv8H97oxVMsgm8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YT8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998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qMMMA&#10;AADcAAAADwAAAGRycy9kb3ducmV2LnhtbESPQWsCMRSE7wX/Q3gFbzVrLbWsRhFR8ODFVbDHx+a5&#10;Wbp5WZLUXf31piD0OMzMN8x82dtGXMmH2rGC8SgDQVw6XXOl4HTcvn2BCBFZY+OYFNwowHIxeJlj&#10;rl3HB7oWsRIJwiFHBSbGNpcylIYshpFriZN3cd5iTNJXUnvsEtw28j3LPqXFmtOCwZbWhsqf4tcq&#10;6OO4PN8Lh933Vm98sa+mplspNXztVzMQkfr4H362d1rBJPuA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qMM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999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AcYA&#10;AADcAAAADwAAAGRycy9kb3ducmV2LnhtbESP0WoCMRRE3wv+Q7iCbzW7LbayNYotFMUH21o/4LK5&#10;blY3N9skruvfm0Khj8PMnGFmi942oiMfascK8nEGgrh0uuZKwf77/X4KIkRkjY1jUnClAIv54G6G&#10;hXYX/qJuFyuRIBwKVGBibAspQ2nIYhi7ljh5B+ctxiR9JbXHS4LbRj5k2ZO0WHNaMNjSm6HytDtb&#10;Bce2WnXTz+1mm5t6/5p/PP/kxis1GvbLFxCR+vgf/muvtYLHbAK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vAcYAAADcAAAADwAAAAAAAAAAAAAAAACYAgAAZHJz&#10;L2Rvd25yZXYueG1sUEsFBgAAAAAEAAQA9QAAAIsDAAAAAA==&#10;" path="m9,l,,27,36,9,xe" fillcolor="#6d7326" stroked="f">
                <v:path arrowok="t" o:connecttype="custom" o:connectlocs="9,0;0,0;27,36;9,0" o:connectangles="0,0,0,0"/>
              </v:shape>
              <v:shape id="Freeform 1000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M58cA&#10;AADcAAAADwAAAGRycy9kb3ducmV2LnhtbESPS2vDMBCE74X+B7GF3Gq5TQiJEyWU5kFI20MexNfF&#10;2tqm1spYiu38+6oQ6HGYmW+Y+bI3lWipcaVlBS9RDII4s7rkXMH5tHmegHAeWWNlmRTcyMFy8fgw&#10;x0Tbjg/UHn0uAoRdggoK7+tESpcVZNBFtiYO3rdtDPogm1zqBrsAN5V8jeOxNFhyWCiwpveCsp/j&#10;1SgYTUZTc5WfH/u0Ss26W13Sr3ar1OCpf5uB8NT7//C9vdMKhvE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7TOfHAAAA3AAAAA8AAAAAAAAAAAAAAAAAmAIAAGRy&#10;cy9kb3ducmV2LnhtbFBLBQYAAAAABAAEAPUAAACM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1001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wsUA&#10;AADcAAAADwAAAGRycy9kb3ducmV2LnhtbESPQWsCMRSE7wX/Q3hCL1ITW7BlaxSRthTUFrXQ6yN5&#10;bhY3L8sm1bW/vhGEHoeZ+YaZzDpfiyO1sQqsYTRUIIhNsBWXGr52r3dPIGJCtlgHJg1nijCb9m4m&#10;WNhw4g0dt6kUGcKxQA0upaaQMhpHHuMwNMTZ24fWY8qyLaVt8ZThvpb3So2lx4rzgsOGFo7MYfvj&#10;NZB5Cd+H9Ycyg80nLldm595Wv1rf9rv5M4hEXfoPX9vvVsODeoTLmXw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5PCxQAAANw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1002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TrMMA&#10;AADcAAAADwAAAGRycy9kb3ducmV2LnhtbERP3WrCMBS+F3yHcITdzXQbTq1G2caEqVCw7QMcm7O2&#10;W3NSmqx2b28uBC8/vv/1djCN6KlztWUFT9MIBHFhdc2lgjzbPS5AOI+ssbFMCv7JwXYzHq0x1vbC&#10;J+pTX4oQwi5GBZX3bSylKyoy6Ka2JQ7ct+0M+gC7UuoOLyHcNPI5il6lwZpDQ4UtfVRU/KZ/RsE5&#10;O2TzPjvMlu/742de/yTFiRKlHibD2wqEp8HfxTf3l1bwEoW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QTr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1003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mMUA&#10;AADcAAAADwAAAGRycy9kb3ducmV2LnhtbESPQWsCMRSE7wX/Q3hCbzWxirRbo0hhobfiVou9vW5e&#10;d5duXpZN6kZ/vREKHoeZ+YZZrqNtxZF63zjWMJ0oEMSlMw1XGnYf+cMTCB+QDbaOScOJPKxXo7sl&#10;ZsYNvKVjESqRIOwz1FCH0GVS+rImi37iOuLk/bjeYkiyr6TpcUhw28pHpRbSYsNpocaOXmsqf4s/&#10;q2Hxrc7v83b/1cxyzmMsDsPu86D1/ThuXkAEiuEW/m+/GQ0z9QzXM+k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1SY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1004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Db8A&#10;AADcAAAADwAAAGRycy9kb3ducmV2LnhtbERPy4rCMBTdD/gP4QruxrQVR6lGEUUpLgZ87S/NtS02&#10;N6WJWv/eLASXh/OeLztTiwe1rrKsIB5GIIhzqysuFJxP298pCOeRNdaWScGLHCwXvZ85pto++UCP&#10;oy9ECGGXooLS+yaV0uUlGXRD2xAH7mpbgz7AtpC6xWcIN7VMouhPGqw4NJTY0Lqk/Ha8GwVFwpPN&#10;/7jbxVll9petSzjbJUoN+t1qBsJT57/ijzvTCkZxmB/Oh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zINvwAAANwAAAAPAAAAAAAAAAAAAAAAAJgCAABkcnMvZG93bnJl&#10;di54bWxQSwUGAAAAAAQABAD1AAAAhA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1005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+cMEA&#10;AADcAAAADwAAAGRycy9kb3ducmV2LnhtbESP3YrCMBCF74V9hzAL3mnaFUS7RpGFBfHO1gcYmtm2&#10;ppmUJqu1T28EwcvD+fk4m91gW3Gl3jeOFaTzBARx6XTDlYJz8TtbgfABWWPrmBTcycNu+zHZYKbd&#10;jU90zUMl4gj7DBXUIXSZlL6syaKfu444en+utxii7Cupe7zFcdvKryRZSosNR0KNHf3UVJr830au&#10;u9wPRZrn48kYg2Yc10cslJp+DvtvEIGG8A6/2getYJGm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PnD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1006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YAs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zF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5Y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1007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FX8QA&#10;AADcAAAADwAAAGRycy9kb3ducmV2LnhtbESPQWvCQBSE74X+h+UVvBTdRFFs6ipSKHhSou39kX0m&#10;odm3YXebRH+9Kwgeh5n5hlltBtOIjpyvLStIJwkI4sLqmksFP6fv8RKED8gaG8uk4EIeNuvXlxVm&#10;2vacU3cMpYgQ9hkqqEJoMyl9UZFBP7EtcfTO1hkMUbpSaod9hJtGTpNkIQ3WHBcqbOmrouLv+G8U&#10;vOfdsN/Orx+929npb0gPfZqflRq9DdtPEIGG8Aw/2jutYJbO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GhV/EAAAA3A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1008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h88UA&#10;AADcAAAADwAAAGRycy9kb3ducmV2LnhtbESPQWsCMRSE7wX/Q3iFXopmty1WV6OUtlJvS1X0+ti8&#10;bhY3L0sSdfvvTaHgcZiZb5j5sretOJMPjWMF+SgDQVw53XCtYLddDScgQkTW2DomBb8UYLkY3M2x&#10;0O7C33TexFokCIcCFZgYu0LKUBmyGEauI07ej/MWY5K+ltrjJcFtK5+ybCwtNpwWDHb0bqg6bk5W&#10;wWO+JfJ78yp3hw/zVZ5KN/0slXq4799mICL18Rb+b6+1guf8Bf7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eHz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1009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8jcYA&#10;AADcAAAADwAAAGRycy9kb3ducmV2LnhtbESPQWvCQBSE74X+h+UVequbtLVIzEaKVSiih6oBj4/s&#10;MwnNvg3ZNUZ/vSsUehxm5hsmnQ2mET11rrasIB5FIIgLq2suFex3y5cJCOeRNTaWScGFHMyyx4cU&#10;E23P/EP91pciQNglqKDyvk2kdEVFBt3ItsTBO9rOoA+yK6Xu8BzgppGvUfQhDdYcFipsaV5R8bs9&#10;GQXvcdEO8+jylW/WzUEuVnm/uOZKPT8Nn1MQngb/H/5rf2sFb/E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8jcYAAADcAAAADwAAAAAAAAAAAAAAAACYAgAAZHJz&#10;L2Rvd25yZXYueG1sUEsFBgAAAAAEAAQA9QAAAIsDAAAAAA==&#10;" path="m27,l,153r27,9l45,,27,xe" fillcolor="#ffb222" stroked="f">
                <v:path arrowok="t" o:connecttype="custom" o:connectlocs="27,0;0,153;27,162;45,0;27,0" o:connectangles="0,0,0,0,0"/>
              </v:shape>
              <v:shape id="Freeform 1010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1Y8UA&#10;AADcAAAADwAAAGRycy9kb3ducmV2LnhtbESPwWrDMBBE74X+g9hCb7Ucl4bgRDapS0MPOTROP2Br&#10;bWwTa2UkNXH+PgoEehxm5g2zKicziBM531tWMEtSEMSN1T23Cn72ny8LED4gaxwsk4ILeSiLx4cV&#10;5tqeeUenOrQiQtjnqKALYcyl9E1HBn1iR+LoHawzGKJ0rdQOzxFuBpml6Vwa7DkudDhS1VFzrP+M&#10;ArN1H9u6rStv36vL+m2THX6/M6Wen6b1EkSgKfyH7+0vreB1N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DVjxQAAANwAAAAPAAAAAAAAAAAAAAAAAJgCAABkcnMv&#10;ZG93bnJldi54bWxQSwUGAAAAAAQABAD1AAAAig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1011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yRcQA&#10;AADcAAAADwAAAGRycy9kb3ducmV2LnhtbESPQWvCQBSE7wX/w/IEL6XZpIUqMatoodZrVej1kX3Z&#10;DWbfhuxWo7++Wyj0OMzMN0y1Hl0nLjSE1rOCIstBENdet2wUnI7vTwsQISJr7DyTghsFWK8mDxWW&#10;2l/5ky6HaESCcChRgY2xL6UMtSWHIfM9cfIaPziMSQ5G6gGvCe46+Zznr9Jhy2nBYk9vlurz4dsp&#10;MPzVPTYnzYvY1HdTfGyP+51VajYdN0sQkcb4H/5r77WCl2IO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/8kXEAAAA3AAAAA8AAAAAAAAAAAAAAAAAmAIAAGRycy9k&#10;b3ducmV2LnhtbFBLBQYAAAAABAAEAPUAAACJ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1012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qZcEA&#10;AADcAAAADwAAAGRycy9kb3ducmV2LnhtbERPyWrDMBC9F/IPYgK9NbITMMGNEuLQQGhPdRJ6Hayp&#10;ZWqNXEte+vfVodDj4+27w2xbMVLvG8cK0lUCgrhyuuFawe16ftqC8AFZY+uYFPyQh8N+8bDDXLuJ&#10;32ksQy1iCPscFZgQulxKXxmy6FeuI47cp+sthgj7WuoepxhuW7lOkkxabDg2GOzoZKj6KgerQH4M&#10;2zfGV7NZv4zZ3Q/F95QUSj0u5+MziEBz+Bf/uS9awSa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amX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1013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aT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XpLof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2aT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1014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E2sIA&#10;AADcAAAADwAAAGRycy9kb3ducmV2LnhtbERP3WrCMBS+F/YO4Qy8KTNVQUZnLFtBEPXCdXuAQ3PW&#10;lCUnpYna7enNheDlx/e/LkdnxYWG0HlWMJ/lIIgbrztuFXx/bV9eQYSIrNF6JgV/FKDcPE3WWGh/&#10;5U+61LEVKYRDgQpMjH0hZWgMOQwz3xMn7scPDmOCQyv1gNcU7qxc5PlKOuw4NRjsqTLU/NZnpyCz&#10;HyZzrdzbzOy3x/rUHf4PlVLT5/H9DUSkMT7Ed/dOK1gu0vx0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8TawgAAANwAAAAPAAAAAAAAAAAAAAAAAJgCAABkcnMvZG93&#10;bnJldi54bWxQSwUGAAAAAAQABAD1AAAAhwMAAAAA&#10;" path="m72,l,189r27,9l98,18,72,xe" fillcolor="#1d382e" stroked="f">
                <v:path arrowok="t" o:connecttype="custom" o:connectlocs="72,0;0,189;27,198;98,18;72,0" o:connectangles="0,0,0,0,0"/>
              </v:shape>
              <v:shape id="Freeform 1015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bzMMA&#10;AADcAAAADwAAAGRycy9kb3ducmV2LnhtbESP3YrCMBSE7xd8h3CEvVtTKxStRlFBKSxe+PMAh+TY&#10;FpuT0sTaffvNwoKXw8x8w6w2g21ET52vHSuYThIQxNqZmksFt+vhaw7CB2SDjWNS8EMeNuvRxwpz&#10;4158pv4SShEh7HNUUIXQ5lJ6XZFFP3EtcfTurrMYouxKaTp8RbhtZJokmbRYc1yosKV9RfpxeVoF&#10;8+Fmv4vMZ4XsTzud6oU8nhdKfY6H7RJEoCG8w//twiiYp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TbzM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1016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TPMYA&#10;AADcAAAADwAAAGRycy9kb3ducmV2LnhtbESPQWvCQBSE74X+h+UVvJS6MdIi0VVKIUTtodRK8fjI&#10;PpNg9m3YXWP8965Q6HGYmW+YxWowrejJ+caygsk4AUFcWt1wpWD/k7/MQPiArLG1TAqu5GG1fHxY&#10;YKbthb+p34VKRAj7DBXUIXSZlL6syaAf2444ekfrDIYoXSW1w0uEm1amSfImDTYcF2rs6KOm8rQ7&#10;GwWon6efxbWfbbfyd3OQ+8nrV5ErNXoa3ucgAg3hP/zXXmsF0zS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TP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1017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Gcs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v0B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RnL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1018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0wccA&#10;AADcAAAADwAAAGRycy9kb3ducmV2LnhtbESPT2vCQBTE74V+h+UVvNWNf6gldRURxOqhEivY3h7Z&#10;l01o9m3IbjX66d1CweMwM79hpvPO1uJEra8cKxj0ExDEudMVGwWHz9XzKwgfkDXWjknBhTzMZ48P&#10;U0y1O3NGp30wIkLYp6igDKFJpfR5SRZ93zXE0StcazFE2RqpWzxHuK3lMElepMWK40KJDS1Lyn/2&#10;v1ZBsfvI5CYrvpdfAzM5Xt262ZqRUr2nbvEGIlAX7uH/9rtWMBqO4e9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lNMH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1019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rN2sQA&#10;AADcAAAADwAAAGRycy9kb3ducmV2LnhtbESP0WrCQBRE34X+w3ILfSl1U7VFU1cRq6BP0ugHXLM3&#10;2WD2bsiuGv/eFQo+DjNzhpnOO1uLC7W+cqzgs5+AIM6drrhUcNivP8YgfEDWWDsmBTfyMJ+99KaY&#10;anflP7pkoRQRwj5FBSaEJpXS54Ys+r5riKNXuNZiiLItpW7xGuG2loMk+ZYWK44LBhtaGspP2dkq&#10;OONvOLrmONqfVniYFKaotu87pd5eu8UPiEBdeIb/2xutYDj4gs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zdr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1020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5MQA&#10;AADcAAAADwAAAGRycy9kb3ducmV2LnhtbESP3YrCMBSE7wXfIZyFvbOpCiJdo3Qryt544c8DHJuz&#10;TbU5KU3U+vabBcHLYWa+YRar3jbiTp2vHSsYJykI4tLpmisFp+NmNAfhA7LGxjEpeJKH1XI4WGCm&#10;3YP3dD+ESkQI+wwVmBDaTEpfGrLoE9cSR+/XdRZDlF0ldYePCLeNnKTpTFqsOS4YbKkwVF4PN6sg&#10;34filq/nzW57OY9dvn7uvk2h1OdHn3+BCNSHd/jV/tEKppM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yuTEAAAA3AAAAA8AAAAAAAAAAAAAAAAAmAIAAGRycy9k&#10;b3ducmV2LnhtbFBLBQYAAAAABAAEAPUAAACJAw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1021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K8sUA&#10;AADcAAAADwAAAGRycy9kb3ducmV2LnhtbESP0WoCMRRE3wv9h3ALfatZt6LtahQplKrgQ20/4LK5&#10;3awmN0uS6urXG6HQx2FmzjCzRe+sOFKIrWcFw0EBgrj2uuVGwffX+9MLiJiQNVrPpOBMERbz+7sZ&#10;Vtqf+JOOu9SIDOFYoQKTUldJGWtDDuPAd8TZ+/HBYcoyNFIHPGW4s7IsirF02HJeMNjRm6H6sPt1&#10;CuzEr0f7Tbkxo4/hMozt66G5bJV6fOiXUxCJ+vQf/muvtILncgK3M/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0ryxQAAANwAAAAPAAAAAAAAAAAAAAAAAJgCAABkcnMv&#10;ZG93bnJldi54bWxQSwUGAAAAAAQABAD1AAAAigMAAAAA&#10;" path="m161,l,144r9,9l161,9r,-9xe" fillcolor="#f65f13" stroked="f">
                <v:path arrowok="t" o:connecttype="custom" o:connectlocs="161,0;0,144;9,153;161,9;161,0" o:connectangles="0,0,0,0,0"/>
              </v:shape>
              <v:shape id="Freeform 1022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qbMAA&#10;AADcAAAADwAAAGRycy9kb3ducmV2LnhtbERPy4rCMBTdD/gP4QpuhmmqgkjHKIMiuhrwAdLdpbnT&#10;ljY3JYm1/v1kIbg8nPdqM5hW9OR8bVnBNElBEBdW11wquF72X0sQPiBrbC2Tgid52KxHHyvMtH3w&#10;ifpzKEUMYZ+hgiqELpPSFxUZ9IntiCP3Z53BEKErpXb4iOGmlbM0XUiDNceGCjvaVlQ057tRsN3l&#10;zacrboyuz6XJh8Nv3cyVmoyHn28QgYbwFr/cR61gPotr45l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qbM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1023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1osYA&#10;AADcAAAADwAAAGRycy9kb3ducmV2LnhtbESPQWvCQBSE74X+h+UVequbWi2auglBUHLoJTaCx0f2&#10;NUmbfRuyW43+ercgeBxm5htmlY6mE0caXGtZweskAkFcWd1yraD82rwsQDiPrLGzTArO5CBNHh9W&#10;GGt74oKOO1+LAGEXo4LG+z6W0lUNGXQT2xMH79sOBn2QQy31gKcAN52cRtG7NNhyWGiwp3VD1e/u&#10;zyio859Z/1lctpvzfJ8Xa50dSsyUen4asw8QnkZ/D9/auVbwNl3C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C1os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1024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VUsMA&#10;AADcAAAADwAAAGRycy9kb3ducmV2LnhtbERPy4rCMBTdD/gP4QpuRFN1RqRjFBEE8QWjgi4vzZ22&#10;2NyUJrb17ycLYZaH854vW1OImiqXW1YwGkYgiBOrc04VXC+bwQyE88gaC8uk4EUOlovOxxxjbRv+&#10;ofrsUxFC2MWoIPO+jKV0SUYG3dCWxIH7tZVBH2CVSl1hE8JNIcdRNJUGcw4NGZa0zih5nJ9Gwe5w&#10;2h+/6sOo//k43e+3aT7bNy+let129Q3CU+v/xW/3ViuYTML8cC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VUsMAAADcAAAADwAAAAAAAAAAAAAAAACYAgAAZHJzL2Rv&#10;d25yZXYueG1sUEsFBgAAAAAEAAQA9QAAAIg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1025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T98IA&#10;AADcAAAADwAAAGRycy9kb3ducmV2LnhtbESPT4vCMBTE74LfITzBm6b+QZZqFJFdEBHFugePj+TZ&#10;FpuX0kTtfvuNIHgcZuY3zGLV2ko8qPGlYwWjYQKCWDtTcq7g9/wz+ALhA7LByjEp+CMPq2W3s8DU&#10;uCef6JGFXEQI+xQVFCHUqZReF2TRD11NHL2rayyGKJtcmgafEW4rOU6SmbRYclwosKZNQfqW3a2C&#10;tj5d9nwY56Stnh7525x3mVGq32vXcxCB2vAJv9tbo2AyGcHr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BP3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1026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FccA&#10;AADcAAAADwAAAGRycy9kb3ducmV2LnhtbESP3WrCQBSE7wt9h+UIvZF6UqVSUlcpbQV/UKj1AQ7Z&#10;0yQ2ezZkV018ercg9HKYmW+Yyay1lTpx40snGp4GCSiWzJlScg377/njCygfSAxVTlhDxx5m0/u7&#10;CaXGneWLT7uQqwgRn5KGIoQ6RfRZwZb8wNUs0ftxjaUQZZOjaegc4bbCYZKM0VIpcaGgmt8Lzn53&#10;R6ths8Tucumvtv5zv64OH7jEY/es9UOvfXsFFbgN/+Fbe2E0jEZD+DsTjw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bBhXHAAAA3AAAAA8AAAAAAAAAAAAAAAAAmAIAAGRy&#10;cy9kb3ducmV2LnhtbFBLBQYAAAAABAAEAPUAAACMAwAAAAA=&#10;" path="m,l169,135r,-9l,xe" fillcolor="#26642b" stroked="f">
                <v:path arrowok="t" o:connecttype="custom" o:connectlocs="0,0;169,135;169,126;0,0" o:connectangles="0,0,0,0"/>
              </v:shape>
              <v:shape id="Freeform 1027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1DcQA&#10;AADcAAAADwAAAGRycy9kb3ducmV2LnhtbESPQYvCMBSE7wv7H8Jb2NuaakHdahQRBfUi6goen82z&#10;LTYvpcnW+u+NIHgcZuYbZjxtTSkaql1hWUG3E4EgTq0uOFPwd1j+DEE4j6yxtEwK7uRgOvn8GGOi&#10;7Y131Ox9JgKEXYIKcu+rREqX5mTQdWxFHLyLrQ36IOtM6hpvAW5K2YuivjRYcFjIsaJ5Tul1/28U&#10;0JEX1N+0zfZ0WJ9Xi/Vg93scKPX91c5GIDy1/h1+tVdaQRzH8DwTj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tQ3EAAAA3AAAAA8AAAAAAAAAAAAAAAAAmAIAAGRycy9k&#10;b3ducmV2LnhtbFBLBQYAAAAABAAEAPUAAACJAw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1028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TI8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+T3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TI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1029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V3sUA&#10;AADcAAAADwAAAGRycy9kb3ducmV2LnhtbESPzWrDMBCE74W8g9hALqWRE9MkuFGMEwjtqeSnD7BY&#10;W9vEWhlJsZ23rwqFHoeZ+YbZ5qNpRU/ON5YVLOYJCOLS6oYrBV/X48sGhA/IGlvLpOBBHvLd5GmL&#10;mbYDn6m/hEpECPsMFdQhdJmUvqzJoJ/bjjh639YZDFG6SmqHQ4SbVi6TZCUNNhwXauzoUFN5u9yN&#10;gud3t0mT9rNvKj4P/bo7rffLQqnZdCzeQAQaw3/4r/2hFaTpK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1XexQAAANwAAAAPAAAAAAAAAAAAAAAAAJgCAABkcnMv&#10;ZG93bnJldi54bWxQSwUGAAAAAAQABAD1AAAAigM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1030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03MQA&#10;AADcAAAADwAAAGRycy9kb3ducmV2LnhtbESP0WrCQBRE3wv+w3IF3+pGBWmja9CUgk+lTf2Aa/aa&#10;LMneDdnVRL++Wyj0cZiZM8w2G20rbtR741jBYp6AIC6dNlwpOH2/P7+A8AFZY+uYFNzJQ7abPG0x&#10;1W7gL7oVoRIRwj5FBXUIXSqlL2uy6OeuI47exfUWQ5R9JXWPQ4TbVi6TZC0tGo4LNXaU11Q2xdUq&#10;KIclv726/QfS4pB/PozJz02h1Gw67jcgAo3hP/zXPmoFq9U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dNzEAAAA3AAAAA8AAAAAAAAAAAAAAAAAmAIAAGRycy9k&#10;b3ducmV2LnhtbFBLBQYAAAAABAAEAPUAAACJ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1031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JJ8cA&#10;AADcAAAADwAAAGRycy9kb3ducmV2LnhtbESPS2/CMBCE75X6H6yt1FtxWqoCAYOgD4kTj4AEx1W8&#10;JFHidbBdSP99XQmpx9HMfKOZzDrTiAs5X1lW8NxLQBDnVldcKNjvvp6GIHxA1thYJgU/5GE2vb+b&#10;YKrtlbd0yUIhIoR9igrKENpUSp+XZND3bEscvZN1BkOUrpDa4TXCTSNfkuRNGqw4LpTY0ntJeZ19&#10;GwWDbLPOX2mxrN3HYX5e+c9qdKyVenzo5mMQgbrwH761l1pBvz+Av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QySfHAAAA3AAAAA8AAAAAAAAAAAAAAAAAmAIAAGRy&#10;cy9kb3ducmV2LnhtbFBLBQYAAAAABAAEAPUAAACM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1032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r4MMA&#10;AADcAAAADwAAAGRycy9kb3ducmV2LnhtbERPzWrCQBC+F/oOyxR6Ed3Y2KCpq2hRFC/F6AOM2TEJ&#10;zc6G7DbGt3cPQo8f3/982ZtadNS6yrKC8SgCQZxbXXGh4HzaDqcgnEfWWFsmBXdysFy8vswx1fbG&#10;R+oyX4gQwi5FBaX3TSqly0sy6Ea2IQ7c1bYGfYBtIXWLtxBuavkRRYk0WHFoKLGh75Ly3+zPKOh/&#10;ku58ie80WE92dve5Plxnm0Sp97d+9QXCU+//xU/3XiuI47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r4MMAAADc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1033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z+cQA&#10;AADcAAAADwAAAGRycy9kb3ducmV2LnhtbESPQYvCMBSE74L/ITzBm6au4NZqFFco6x72UPXi7dE8&#10;22LzUpuo3X+/EQSPw8x8wyzXnanFnVpXWVYwGUcgiHOrKy4UHA/pKAbhPLLG2jIp+CMH61W/t8RE&#10;2wdndN/7QgQIuwQVlN43iZQuL8mgG9uGOHhn2xr0QbaF1C0+AtzU8iOKZtJgxWGhxIa2JeWX/c0o&#10;+P25XinNvj5PMjueb+m3M3EeKzUcdJsFCE+df4df7Z1WMJ3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s/n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1034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CSsEA&#10;AADcAAAADwAAAGRycy9kb3ducmV2LnhtbERPTWsCMRC9F/ofwgi9adZWq65GkQWl9KYVwduQjLuL&#10;m0ncRF3/fXMo9Ph434tVZxtxpzbUjhUMBxkIYu1MzaWCw8+mPwURIrLBxjEpeFKA1fL1ZYG5cQ/e&#10;0X0fS5FCOOSooIrR51IGXZHFMHCeOHFn11qMCbalNC0+Urht5HuWfUqLNaeGCj0VFenL/mYV+K2u&#10;J6NZ0Z3G1+LoPH+fjEal3nrdeg4iUhf/xX/uL6PgY5TmpzPp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VQkrBAAAA3AAAAA8AAAAAAAAAAAAAAAAAmAIAAGRycy9kb3du&#10;cmV2LnhtbFBLBQYAAAAABAAEAPUAAACGAw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1035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tU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RtU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1036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p/sQA&#10;AADcAAAADwAAAGRycy9kb3ducmV2LnhtbESP3WoCMRSE7wu+QziCdzW7Wop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qf7EAAAA3AAAAA8AAAAAAAAAAAAAAAAAmAIAAGRycy9k&#10;b3ducmV2LnhtbFBLBQYAAAAABAAEAPUAAACJAw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1037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wcQA&#10;AADcAAAADwAAAGRycy9kb3ducmV2LnhtbESP0YrCMBRE3xf8h3CFfVtTtYhUo4hS2PVtrR9waa5t&#10;tbmpTbRdv94ICz4OM3OGWa57U4s7ta6yrGA8ikAQ51ZXXCg4ZunXHITzyBpry6TgjxysV4OPJSba&#10;dvxL94MvRICwS1BB6X2TSOnykgy6kW2Ig3eyrUEfZFtI3WIX4KaWkyiaSYMVh4USG9qWlF8ON6Mg&#10;21Qpnm4/x+6anvfpYxxfrrtYqc9hv1mA8NT7d/i//a0VTOMpvM6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BcH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1038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8McQA&#10;AADcAAAADwAAAGRycy9kb3ducmV2LnhtbESPQWvCQBSE70L/w/IK3urGGEuNrlIqoidBW/D6zD6z&#10;abNvQ3bV+O9doeBxmJlvmNmis7W4UOsrxwqGgwQEceF0xaWCn+/V2wcIH5A11o5JwY08LOYvvRnm&#10;2l15R5d9KEWEsM9RgQmhyaX0hSGLfuAa4uidXGsxRNmWUrd4jXBbyzRJ3qXFiuOCwYa+DBV/+7NV&#10;kC3T1Ge/69NobI7jyjT19jAZKtV/7T6nIAJ14Rn+b2+0glGW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vDH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1039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jJM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4Ff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eMk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1040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G+8cA&#10;AADcAAAADwAAAGRycy9kb3ducmV2LnhtbESPQWvCQBSE7wX/w/IEb3WjtWqjq1hRaC2IWvX8yD6T&#10;2OzbkN1o+u+7hUKPw8x8w0znjSnEjSqXW1bQ60YgiBOrc04VHD/Xj2MQziNrLCyTgm9yMJ+1HqYY&#10;a3vnPd0OPhUBwi5GBZn3ZSylSzIy6Lq2JA7exVYGfZBVKnWF9wA3hexH0VAazDksZFjSMqPk61Ab&#10;Bedt8v5aDzab1ah5rkenl8XHlXZKddrNYgLCU+P/w3/tN63gaTCE3zPh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BvvHAAAA3AAAAA8AAAAAAAAAAAAAAAAAmAIAAGRy&#10;cy9kb3ducmV2LnhtbFBLBQYAAAAABAAEAPUAAACM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1041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fEsYA&#10;AADcAAAADwAAAGRycy9kb3ducmV2LnhtbESP3WrCQBSE7wXfYTmCN6Vu+qNto6tEaaFQEGr7AIfs&#10;6SaaPRuyR0379N1CwcthZr5hFqveN+pEXawDG7iZZKCIy2BrdgY+P16uH0FFQbbYBCYD3xRhtRwO&#10;FpjbcOZ3Ou3EqQThmKOBSqTNtY5lRR7jJLTEyfsKnUdJsnPadnhOcN/o2yybaY81p4UKW9pUVB52&#10;R2/g6ud5+lY2wuIO29nTfu1ioQtjxqO+mIMS6uUS/m+/WgN39w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fEsYAAADcAAAADwAAAAAAAAAAAAAAAACYAgAAZHJz&#10;L2Rvd25yZXYueG1sUEsFBgAAAAAEAAQA9QAAAIsD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42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DtcIA&#10;AADcAAAADwAAAGRycy9kb3ducmV2LnhtbERPz2vCMBS+C/sfwhvsImu6KU46o7hBYeBJ190fybMp&#10;a166Jmq7v94cBI8f3+/VZnCtOFMfGs8KXrIcBLH2puFaQfVdPi9BhIhssPVMCkYKsFk/TFZYGH/h&#10;PZ0PsRYphEOBCmyMXSFl0JYchsx3xIk7+t5hTLCvpenxksJdK1/zfCEdNpwaLHb0aUn/Hk5OQflG&#10;8+lpVy1+PsY/3lqth/+glXp6HLbvICIN8S6+ub+Mgtk8rU1n0hG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sO1wgAAANwAAAAPAAAAAAAAAAAAAAAAAJgCAABkcnMvZG93&#10;bnJldi54bWxQSwUGAAAAAAQABAD1AAAAhw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43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Rp8YA&#10;AADcAAAADwAAAGRycy9kb3ducmV2LnhtbESPQWvCQBSE7wX/w/IEL6VubMXW6CpSEAKliIng9Zl9&#10;TYLZt2F3jem/7xYKPQ4z8w2z3g6mFT0531hWMJsmIIhLqxuuFJyK/dMbCB+QNbaWScE3edhuRg9r&#10;TLW985H6PFQiQtinqKAOoUul9GVNBv3UdsTR+7LOYIjSVVI7vEe4aeVzkiykwYbjQo0dvddUXvOb&#10;UbC8Fp+72+H1nF0u7qN77Oc5F5lSk/GwW4EINIT/8F870wpe5kv4PROP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LRp8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44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wodsIA&#10;AADcAAAADwAAAGRycy9kb3ducmV2LnhtbERPyW7CMBC9V+o/WFOJGzhla5XGoBSBFDhRmt5H8TRL&#10;43EUGwh/jw9IPT69PVkPphUX6l1tWcHrJAJBXFhdc6kg/96N30E4j6yxtUwKbuRgvXp+SjDW9spf&#10;dDn5UoQQdjEqqLzvYildUZFBN7EdceB+bW/QB9iXUvd4DeGmldMoWkqDNYeGCjvaVFT8nc5Gwec0&#10;y/azcrlpmkP+9nPbpvMmPSo1ehnSDxCeBv8vfrgzrWC2CPPDmXA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Ch2wgAAANwAAAAPAAAAAAAAAAAAAAAAAJgCAABkcnMvZG93&#10;bnJldi54bWxQSwUGAAAAAAQABAD1AAAAhw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45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/l8YA&#10;AADcAAAADwAAAGRycy9kb3ducmV2LnhtbESPQWvCQBSE7wX/w/KE3nRjS22J2YitWPTQg6ng9ZF9&#10;ZoPZtyG7auyvdwWhx2FmvmGyeW8bcabO144VTMYJCOLS6ZorBbvf1egDhA/IGhvHpOBKHub54CnD&#10;VLsLb+lchEpECPsUFZgQ2lRKXxqy6MeuJY7ewXUWQ5RdJXWHlwi3jXxJkqm0WHNcMNjSl6HyWJys&#10;gu/rsizWf+aYfC73m9Vp27//LIxSz8N+MQMRqA//4Ud7rRW8vk3g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E/l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6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TcUA&#10;AADcAAAADwAAAGRycy9kb3ducmV2LnhtbESPzWrDMBCE74W8g9hAb40ch5rgRglJIKGXHuqW0ONi&#10;bWwTayUsxT99+qpQ6HGYmW+YzW40reip841lBctFAoK4tLrhSsHnx+lpDcIHZI2tZVIwkYfddvaw&#10;wVzbgd+pL0IlIoR9jgrqEFwupS9rMugX1hFH72o7gyHKrpK6wyHCTSvTJMmkwYbjQo2OjjWVt+Ju&#10;FFxu6Tg07eHtmp2/vo/+7iavnVKP83H/AiLQGP7Df+1XrWD1nM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fFNxQAAANwAAAAPAAAAAAAAAAAAAAAAAJgCAABkcnMv&#10;ZG93bnJldi54bWxQSwUGAAAAAAQABAD1AAAAigM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47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WW8QA&#10;AADcAAAADwAAAGRycy9kb3ducmV2LnhtbESPQWsCMRSE7wX/Q3iCl6JZ3VZkNYoUBXsqWvH82Dyz&#10;i5uXJUnd9d+bQqHHYWa+YVab3jbiTj7UjhVMJxkI4tLpmo2C8/d+vAARIrLGxjEpeFCAzXrwssJC&#10;u46PdD9FIxKEQ4EKqhjbQspQVmQxTFxLnLyr8xZjkt5I7bFLcNvIWZbNpcWa00KFLX1UVN5OP1YB&#10;f+5a3zzejl+726J7PdSmu+RGqdGw3y5BROrjf/ivfdAK8vcc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Vlv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48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+8UA&#10;AADcAAAADwAAAGRycy9kb3ducmV2LnhtbESPT2vCQBTE7wW/w/IKXkrdxKpIdA1S2uCtqAWvj+zL&#10;H5p9G3ZXk/bTu4VCj8PM/IbZ5qPpxI2cby0rSGcJCOLS6pZrBZ/n9+c1CB+QNXaWScE3ech3k4ct&#10;ZtoOfKTbKdQiQthnqKAJoc+k9GVDBv3M9sTRq6wzGKJ0tdQOhwg3nZwnyUoabDkuNNjTa0Pl1+lq&#10;FKyvqV/8FD3r6uPtSZaFdJdVpdT0cdxvQAQaw3/4r33QCl6WC/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mT7xQAAANwAAAAPAAAAAAAAAAAAAAAAAJgCAABkcnMv&#10;ZG93bnJldi54bWxQSwUGAAAAAAQABAD1AAAAig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49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slMUA&#10;AADcAAAADwAAAGRycy9kb3ducmV2LnhtbESPT2vCQBTE7wW/w/KE3pqNFjWkriLBFm/FVNrrI/tM&#10;QrNvQ3abP/30XUHocZiZ3zDb/Wga0VPnassKFlEMgriwuuZSweXj9SkB4TyyxsYyKZjIwX43e9hi&#10;qu3AZ+pzX4oAYZeigsr7NpXSFRUZdJFtiYN3tZ1BH2RXSt3hEOCmkcs4XkuDNYeFClvKKiq+8x+j&#10;4Hy6rn+zPnn73GQm+8plMr0fnVKP8/HwAsLT6P/D9/ZJK3hereB2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ayU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50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zms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Hkv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SzmsYAAADcAAAADwAAAAAAAAAAAAAAAACYAgAAZHJz&#10;L2Rvd25yZXYueG1sUEsFBgAAAAAEAAQA9QAAAIs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51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LW8YA&#10;AADcAAAADwAAAGRycy9kb3ducmV2LnhtbESP0WrCQBRE3wv9h+UW+mY2tZiU6CpWKFgKQVM/4JK9&#10;JsHs3ZjdmtSvdwtCH4eZOcMsVqNpxYV611hW8BLFIIhLqxuuFBy+PyZvIJxH1thaJgW/5GC1fHxY&#10;YKbtwHu6FL4SAcIuQwW1910mpStrMugi2xEH72h7gz7IvpK6xyHATSuncZxIgw2HhRo72tRUnoof&#10;o+CapLk7p182/zychuv2vH53vFPq+Wlcz0F4Gv1/+N7eagWvsxT+zo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DLW8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052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qn8QA&#10;AADcAAAADwAAAGRycy9kb3ducmV2LnhtbERPTWvCQBC9C/6HZYTe6kaLRVJXEUEtlSLaHuptyI5J&#10;MDubZKea9td3DwWPj/c9W3SuUldqQ+nZwGiYgCLOvC05N/D5sX6cggqCbLHyTAZ+KMBi3u/NMLX+&#10;xge6HiVXMYRDigYKkTrVOmQFOQxDXxNH7uxbhxJhm2vb4i2Gu0qPk+RZOyw5NhRY06qg7HL8dgZk&#10;35x+w9tm8i7Nebzdfu3W3OyMeRh0yxdQQp3cxf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6p/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53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jgsIA&#10;AADcAAAADwAAAGRycy9kb3ducmV2LnhtbESP3YrCMBSE7wXfIRzBO01VVrQaRUQXZS/Enwc4Nsc2&#10;2JyUJmp9+83CgpfDzHzDzJeNLcWTam8cKxj0ExDEmdOGcwWX87Y3AeEDssbSMSl4k4flot2aY6rd&#10;i4/0PIVcRAj7FBUUIVSplD4ryKLvu4o4ejdXWwxR1rnUNb4i3JZymCRjadFwXCiwonVB2f30sAq+&#10;rwmam9/dywP/bOR+r98mD0p1O81qBiJQEz7h//ZOKxh9TeHv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6OCwgAAANwAAAAPAAAAAAAAAAAAAAAAAJgCAABkcnMvZG93&#10;bnJldi54bWxQSwUGAAAAAAQABAD1AAAAhwMAAAAA&#10;" path="m,l116,433,,xe" fillcolor="#04371f" stroked="f">
                <v:path arrowok="t" o:connecttype="custom" o:connectlocs="0,0;116,433;0,0" o:connectangles="0,0,0"/>
              </v:shape>
              <v:shape id="Freeform 1054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AcIA&#10;AADcAAAADwAAAGRycy9kb3ducmV2LnhtbERPXWvCMBR9H+w/hDvYy5iJE2RUY9kKOhEmrO3eL821&#10;LTY3pYm1+/fmQdjj4Xyv08l2YqTBt441zGcKBHHlTMu1hrLYvr6D8AHZYOeYNPyRh3Tz+LDGxLgr&#10;/9CYh1rEEPYJamhC6BMpfdWQRT9zPXHkTm6wGCIcamkGvMZw28k3pZbSYsuxocGesoaqc36xGop9&#10;9u136ksdXy7jrnQn+fl7kFo/P00fKxCBpvAvvrv3RsNiGefH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cgBwgAAANwAAAAPAAAAAAAAAAAAAAAAAJgCAABkcnMvZG93&#10;bnJldi54bWxQSwUGAAAAAAQABAD1AAAAhwMAAAAA&#10;" path="m35,l,18,53,144r36,-9l35,xe" fillcolor="#e4c32a" stroked="f">
                <v:path arrowok="t" o:connecttype="custom" o:connectlocs="35,0;0,18;53,144;89,135;35,0" o:connectangles="0,0,0,0,0"/>
              </v:shape>
              <v:shape id="Freeform 1055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M7MUA&#10;AADcAAAADwAAAGRycy9kb3ducmV2LnhtbESPT2sCMRTE74V+h/AK3mrW+pfVKKVF1Iug68XbY/Pc&#10;Xbp52W6iRj99UxA8DjPzG2a2CKYWF2pdZVlBr5uAIM6trrhQcMiW7xMQziNrrC2Tghs5WMxfX2aY&#10;anvlHV32vhARwi5FBaX3TSqly0sy6Lq2IY7eybYGfZRtIXWL1wg3tfxIkpE0WHFcKLGhr5Lyn/3Z&#10;KLj/rsbj0/DYfGfDwcZtXeCsH5TqvIXPKQhPwT/Dj/ZaK+iPe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Azs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056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51MQA&#10;AADcAAAADwAAAGRycy9kb3ducmV2LnhtbESPQWvCQBSE74L/YXmCN91Ui9XoKiIktTerhV4f2dck&#10;mH0bsmuS9te7BcHjMDPfMJtdbyrRUuNKywpephEI4szqknMFX5dksgThPLLGyjIp+CUHu+1wsMFY&#10;244/qT37XAQIuxgVFN7XsZQuK8igm9qaOHg/tjHog2xyqRvsAtxUchZFC2mw5LBQYE2HgrLr+WYU&#10;XJNXNpc9pzp9//449W+rvyVrpcajfr8G4an3z/CjfdQK5osZ/J8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+dTEAAAA3AAAAA8AAAAAAAAAAAAAAAAAmAIAAGRycy9k&#10;b3ducmV2LnhtbFBLBQYAAAAABAAEAPUAAACJAw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57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dsMA&#10;AADcAAAADwAAAGRycy9kb3ducmV2LnhtbESPT4vCMBTE7wt+h/AEb2uqQlmqUfyD4mEv2wri7dE8&#10;22LzUpKo9dubhYU9DjPzG2ax6k0rHuR8Y1nBZJyAIC6tbrhScCr2n18gfEDW2FomBS/ysFoOPhaY&#10;afvkH3rkoRIRwj5DBXUIXSalL2sy6Me2I47e1TqDIUpXSe3wGeGmldMkSaXBhuNCjR1taypv+d0o&#10;2ND3wZftTvtm7/K0OL9O8rJVajTs13MQgfrwH/5rH7WCWTqD3zPx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dsMAAADcAAAADwAAAAAAAAAAAAAAAACYAgAAZHJzL2Rv&#10;d25yZXYueG1sUEsFBgAAAAAEAAQA9QAAAIgD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8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ez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8Lx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ez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059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wasMA&#10;AADcAAAADwAAAGRycy9kb3ducmV2LnhtbESPT2vCQBTE7wW/w/IEb3VjQ1Wiq9iioLSX+uf+yD6T&#10;YPZturuJ6bd3C4Ueh5n5DbNc96YWHTlfWVYwGScgiHOrKy4UnE+75zkIH5A11pZJwQ95WK8GT0vM&#10;tL3zF3XHUIgIYZ+hgjKEJpPS5yUZ9GPbEEfvap3BEKUrpHZ4j3BTy5ckmUqDFceFEht6Lym/HVuj&#10;oJKtu3Qo07eUPreHlmbfmHwoNRr2mwWIQH34D/+191pBOn2F3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wa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60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bFsQA&#10;AADcAAAADwAAAGRycy9kb3ducmV2LnhtbESPUWvCQBCE3wv9D8cWfBG92EJaU09RwdK+afQHLLk1&#10;F5rbC7mtSf99r1Do4zAz3zCrzehbdaM+NoENLOYZKOIq2IZrA5fzYfYCKgqyxTYwGfimCJv1/d0K&#10;CxsGPtGtlFolCMcCDTiRrtA6Vo48xnnoiJN3Db1HSbKvte1xSHDf6scsy7XHhtOCw472jqrP8ssb&#10;qMp9uRuPw+Dk4+08XZxkGp6Xxkwexu0rKKFR/sN/7Xdr4CnP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yWxb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61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5vc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Op3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Xm9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062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F7cMA&#10;AADcAAAADwAAAGRycy9kb3ducmV2LnhtbERPy2rCQBTdC/2H4Ra600kTFZs6igQKoQWhqeL2krlN&#10;QjN3Qmby6N93FgWXh/PeH2fTipF611hW8LyKQBCXVjdcKbh8vS13IJxH1thaJgW/5OB4eFjsMdV2&#10;4k8aC1+JEMIuRQW1910qpStrMuhWtiMO3LftDfoA+0rqHqcQbloZR9FWGmw4NNTYUVZT+VMMRkEe&#10;j+7DnN6vL+v8ts425yEZirNST4/z6RWEp9nfxf/uXCtItmFtOB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F7c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063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lxsMA&#10;AADcAAAADwAAAGRycy9kb3ducmV2LnhtbESPQYvCMBSE78L+h/AW9qapLop2jSIuiyJ6sHrx9mze&#10;ttXmpTRR6783guBxmJlvmPG0MaW4Uu0Kywq6nQgEcWp1wZmC/e6vPQThPLLG0jIpuJOD6eSjNcZY&#10;2xtv6Zr4TAQIuxgV5N5XsZQuzcmg69iKOHj/tjbog6wzqWu8BbgpZS+KBtJgwWEhx4rmOaXn5GIU&#10;LI473Ry0cSt76nO0xs3l12ilvj6b2Q8IT41/h1/tpVbwPRjB80w4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lxs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064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3v8AA&#10;AADcAAAADwAAAGRycy9kb3ducmV2LnhtbERPTWvCQBC9C/6HZYTezEYFW1JXETW0HqsN5DhkxyQ0&#10;OxuyaxL/ffcgeHy8781uNI3oqXO1ZQWLKAZBXFhdc6ng95rOP0A4j6yxsUwKHuRgt51ONphoO/AP&#10;9RdfihDCLkEFlfdtIqUrKjLoItsSB+5mO4M+wK6UusMhhJtGLuN4LQ3WHBoqbOlQUfF3uRsF8nRL&#10;z5h/3U3cZDLP+sMR84dSb7Nx/wnC0+hf4qf7WytYvYf54Uw4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23v8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065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/jcYA&#10;AADcAAAADwAAAGRycy9kb3ducmV2LnhtbESP3YrCMBSE7wXfIRzBG9HUH+pajbKsCIK4oO4DHJtj&#10;W2xOShO169ObBWEvh5n5hlmsGlOKO9WusKxgOIhAEKdWF5wp+Dlt+h8gnEfWWFomBb/kYLVstxaY&#10;aPvgA92PPhMBwi5BBbn3VSKlS3My6Aa2Ig7exdYGfZB1JnWNjwA3pRxFUSwNFhwWcqzoK6f0erwZ&#10;Bc99fO6dd5fTbhv5eDr5Xveus6dS3U7zOQfhqfH/4Xd7qxWMp0P4OxOO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W/jcYAAADcAAAADwAAAAAAAAAAAAAAAACYAgAAZHJz&#10;L2Rvd25yZXYueG1sUEsFBgAAAAAEAAQA9QAAAIsD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066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9AsQA&#10;AADcAAAADwAAAGRycy9kb3ducmV2LnhtbESPS2vDMBCE74X8B7GB3hq5KaTFtRxKQiAQKORRQm+L&#10;tLFNrJWx5Ef+fRUI9DjMzDdMthxtLXpqfeVYwessAUGsnam4UHA6bl4+QPiAbLB2TApu5GGZT54y&#10;TI0beE/9IRQiQtinqKAMoUml9Loki37mGuLoXVxrMUTZFtK0OES4reU8SRbSYsVxocSGViXp66Gz&#10;CtZ9/fvtz/psh+64w/HHdJqCUs/T8esTRKAx/Icf7a1R8PY+h/u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/QLEAAAA3AAAAA8AAAAAAAAAAAAAAAAAmAIAAGRycy9k&#10;b3ducmV2LnhtbFBLBQYAAAAABAAEAPUAAACJAw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067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Vd8UA&#10;AADcAAAADwAAAGRycy9kb3ducmV2LnhtbESP0WrCQBRE3wX/YbmFvplNI2gTXcUGCy3kobV+wCV7&#10;TaLZuyG7NenfdwXBx2FmzjDr7WhacaXeNZYVvEQxCOLS6oYrBcef99krCOeRNbaWScEfOdhuppM1&#10;ZtoO/E3Xg69EgLDLUEHtfZdJ6cqaDLrIdsTBO9neoA+yr6TucQhw08okjhfSYMNhocaO8prKy+HX&#10;KEiLIt0XDs+fJtkP9u1Y5YvxS6nnp3G3AuFp9I/wvf2hFcyXc7idC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lV3xQAAANwAAAAPAAAAAAAAAAAAAAAAAJgCAABkcnMv&#10;ZG93bnJldi54bWxQSwUGAAAAAAQABAD1AAAAigM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068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JwsIA&#10;AADcAAAADwAAAGRycy9kb3ducmV2LnhtbESPS6vCMBSE94L/IRzBjWjqW6pRRBDcXXxs3B2aY1tt&#10;TkoTa/335oLgcpiZb5jVpjGFqKlyuWUFw0EEgjixOudUweW87y9AOI+ssbBMCt7kYLNut1YYa/vi&#10;I9Unn4oAYRejgsz7MpbSJRkZdANbEgfvZiuDPsgqlbrCV4CbQo6iaCYN5hwWMixpl1HyOD2NAjld&#10;pIf36Hm/HnsP+pvXfjIutVLdTrNdgvDU+F/42z5oBeP5BP7PhCM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UnC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069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CX8YA&#10;AADcAAAADwAAAGRycy9kb3ducmV2LnhtbESPT2vCQBTE74LfYXmCN93Y2j9EVxFBjIdSakvPj+wz&#10;G82+Ddk1id++WxA8DjPzG2a57m0lWmp86VjBbJqAIM6dLrlQ8PO9m7yD8AFZY+WYFNzIw3o1HCwx&#10;1a7jL2qPoRARwj5FBSaEOpXS54Ys+qmriaN3co3FEGVTSN1gF+G2kk9J8iotlhwXDNa0NZRfjler&#10;YP/Rtdnud1YdzG2elYfz6brffio1HvWbBYhAfXiE7+1MK3h+e4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ACX8YAAADcAAAADwAAAAAAAAAAAAAAAACYAgAAZHJz&#10;L2Rvd25yZXYueG1sUEsFBgAAAAAEAAQA9QAAAIsD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070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mJsUA&#10;AADcAAAADwAAAGRycy9kb3ducmV2LnhtbESPQWsCMRSE74L/IbyCN822BZWtUUQQWlC0di+9vW5e&#10;s9smL8sm6vrvjSB4HGbmG2a26JwVJ2pD7VnB8ygDQVx6XbNRUHyth1MQISJrtJ5JwYUCLOb93gxz&#10;7c/8SadDNCJBOOSooIqxyaUMZUUOw8g3xMn79a3DmGRrpG7xnODOypcsG0uHNaeFChtaVVT+H45O&#10;we5Y7PXfZiWL5fZ7szc/dvphrFKDp275BiJSFx/he/tdK3idjO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yYmxQAAANwAAAAPAAAAAAAAAAAAAAAAAJgCAABkcnMv&#10;ZG93bnJldi54bWxQSwUGAAAAAAQABAD1AAAAig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071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bPcQA&#10;AADcAAAADwAAAGRycy9kb3ducmV2LnhtbESPQWvCQBSE74L/YXkFb7qpQtNGV5FYwZOgFnt9ZJ9J&#10;2uzbsLs18d93BcHjMDPfMItVbxpxJedrywpeJwkI4sLqmksFX6ft+B2ED8gaG8uk4EYeVsvhYIGZ&#10;th0f6HoMpYgQ9hkqqEJoMyl9UZFBP7EtcfQu1hkMUbpSaoddhJtGTpPkTRqsOS5U2FJeUfF7/DMK&#10;NvmPO+Rh+/2xv53T5Nz5/efOKzV66ddzEIH68Aw/2jutYJa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Wz3EAAAA3AAAAA8AAAAAAAAAAAAAAAAAmAIAAGRycy9k&#10;b3ducmV2LnhtbFBLBQYAAAAABAAEAPUAAACJAwAAAAA=&#10;" path="m,l356,216,,xe" fillcolor="#001f67" stroked="f">
                <v:path arrowok="t" o:connecttype="custom" o:connectlocs="0,0;356,216;0,0" o:connectangles="0,0,0"/>
              </v:shape>
              <v:shape id="Freeform 1072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lE8EA&#10;AADcAAAADwAAAGRycy9kb3ducmV2LnhtbERPy4rCMBTdD/gP4QruxlTFUapRZEARBoTRfsCluTZ9&#10;5KbTRK1/P1kILg/nvd72thF36nzpWMFknIAgzp0uuVCQXfafSxA+IGtsHJOCJ3nYbgYfa0y1e/Av&#10;3c+hEDGEfYoKTAhtKqXPDVn0Y9cSR+7qOoshwq6QusNHDLeNnCbJl7RYcmww2NK3obw+36yCZXL8&#10;y2Z2fviprv00PC/ZqTK1UqNhv1uBCNSHt/jlPmoFs0V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FZRP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073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oEcYA&#10;AADcAAAADwAAAGRycy9kb3ducmV2LnhtbESPQWvCQBSE7wX/w/KE3uomtVSNriIFS0QoNCp4fGSf&#10;STD7NuxuNe2vdwuFHoeZ+YZZrHrTiis531hWkI4SEMSl1Q1XCg77zdMUhA/IGlvLpOCbPKyWg4cF&#10;Ztre+JOuRahEhLDPUEEdQpdJ6cuaDPqR7Yijd7bOYIjSVVI7vEW4aeVzkrxKgw3HhRo7equpvBRf&#10;RsH++PKTp6ndvW9dqi/bj7w4FielHof9eg4iUB/+w3/tXCsYT2bwey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oEc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074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1UcQA&#10;AADcAAAADwAAAGRycy9kb3ducmV2LnhtbERPTWvCQBC9C/6HZYTedGPaSoiuopaWKr3UtuY6ZMck&#10;mJ0N2TVJ/717KPT4eN+rzWBq0VHrKssK5rMIBHFudcWFgu+v12kCwnlkjbVlUvBLDjbr8WiFqbY9&#10;f1J38oUIIexSVFB636RSurwkg25mG+LAXWxr0AfYFlK32IdwU8s4ihbSYMWhocSG9iXl19PNKHg6&#10;HN9+so/98zXb3ZokLuJF9nJW6mEybJcgPA3+X/znftcKHpMwP5w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NVHEAAAA3AAAAA8AAAAAAAAAAAAAAAAAmAIAAGRycy9k&#10;b3ducmV2LnhtbFBLBQYAAAAABAAEAPUAAACJAwAAAAA=&#10;" path="m,l366,199,,xe" fillcolor="#0c3e24" stroked="f">
                <v:path arrowok="t" o:connecttype="custom" o:connectlocs="0,0;366,199;0,0" o:connectangles="0,0,0"/>
              </v:shape>
              <v:shape id="Freeform 1075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4t8AA&#10;AADcAAAADwAAAGRycy9kb3ducmV2LnhtbESPzarCMBSE94LvEI7gTlOvIFKNIsoFwZU/C5eH5NgU&#10;m5PSxFrf3giCy2FmvmGW685VoqUmlJ4VTMYZCGLtTcmFgsv5fzQHESKywcozKXhRgPWq31tibvyT&#10;j9SeYiEShEOOCmyMdS5l0JYchrGviZN3843DmGRTSNPgM8FdJf+ybCYdlpwWLNa0taTvp4dTcNzc&#10;omb/KPR2Vl3bnQsHOw1KDQfdZgEiUhd/4W97bxRM5xP4nE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E4t8AAAADcAAAADwAAAAAAAAAAAAAAAACYAgAAZHJzL2Rvd25y&#10;ZXYueG1sUEsFBgAAAAAEAAQA9QAAAIUDAAAAAA==&#10;" path="m,l,9r187,91l187,91,,xe" fillcolor="#f46114" stroked="f">
                <v:path arrowok="t" o:connecttype="custom" o:connectlocs="0,0;0,9;187,100;187,91;0,0" o:connectangles="0,0,0,0,0"/>
              </v:shape>
              <v:shape id="Freeform 1076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otMEA&#10;AADcAAAADwAAAGRycy9kb3ducmV2LnhtbESP3YrCMBSE7wXfIRzBO01VVmo1igiCZa/8eYBDc/qD&#10;zUlpYq0+vVlY8HKYmW+Yza43teiodZVlBbNpBII4s7riQsHtepzEIJxH1lhbJgUvcrDbDgcbTLR9&#10;8pm6iy9EgLBLUEHpfZNI6bKSDLqpbYiDl9vWoA+yLaRu8RngppbzKFpKgxWHhRIbOpSU3S8Po2DV&#10;13zOuzf79Jfz9w+nx4dMlRqP+v0ahKfef8P/7ZNWsIjn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rqLTBAAAA3AAAAA8AAAAAAAAAAAAAAAAAmAIAAGRycy9kb3du&#10;cmV2LnhtbFBLBQYAAAAABAAEAPUAAACGAwAAAAA=&#10;" path="m62,l,99r71,63l142,63,62,xe" fillcolor="#ffb222" stroked="f">
                <v:path arrowok="t" o:connecttype="custom" o:connectlocs="62,0;0,99;71,162;142,63;62,0" o:connectangles="0,0,0,0,0"/>
              </v:shape>
              <v:shape id="Freeform 1077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1UcMA&#10;AADcAAAADwAAAGRycy9kb3ducmV2LnhtbESPQWvCQBSE74X+h+UVeqsbK4hEV5GAWKiXpqLXR/aZ&#10;BPPeht2tSf+9WxB6HGbmG2a1GblTN/KhdWJgOslAkVTOtlIbOH7v3hagQkSx2DkhA78UYLN+flph&#10;bt0gX3QrY60SREKOBpoY+1zrUDXEGCauJ0nexXnGmKSvtfU4JDh3+j3L5pqxlbTQYE9FQ9W1/GED&#10;p7E8n4ua95/sC7cPu63lw2DM68u4XYKKNMb/8KP9YQ3MFjP4O5OO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Q1Uc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078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ci8UA&#10;AADcAAAADwAAAGRycy9kb3ducmV2LnhtbESPQWvCQBSE74L/YXlCb7qxhhJSV1FB06NVoddH9jWb&#10;mn2bZleN/fXdQsHjMDPfMPNlbxtxpc7XjhVMJwkI4tLpmisFp+N2nIHwAVlj45gU3MnDcjEczDHX&#10;7sbvdD2ESkQI+xwVmBDaXEpfGrLoJ64ljt6n6yyGKLtK6g5vEW4b+ZwkL9JizXHBYEsbQ+X5cLEK&#10;Crf/TtfV9Fz87E32UaSbr9PurtTTqF+9ggjUh0f4v/2mFcyy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tyL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079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6scMA&#10;AADcAAAADwAAAGRycy9kb3ducmV2LnhtbESPT2sCMRTE74V+h/AK3mq2imK3RhFR8eqf9vy6eU3W&#10;bl6WTXTXb28EweMwM79hpvPOVeJCTSg9K/joZyCIC69LNgqOh/X7BESIyBorz6TgSgHms9eXKeba&#10;t7yjyz4akSAcclRgY6xzKUNhyWHo+5o4eX++cRiTbIzUDbYJ7io5yLKxdFhyWrBY09JS8b8/OwWl&#10;OfDq22y6H19/rn7t+GSX7Ump3lu3+AIRqYvP8KO91QqGkxHcz6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v6sc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080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j/MQA&#10;AADcAAAADwAAAGRycy9kb3ducmV2LnhtbESPQWvCQBSE7wX/w/IEb3WjUpHoKiKIgqdqDz0+ss8k&#10;mn0bdzcm8dd3C4Ueh5n5hlltOlOJJzlfWlYwGScgiDOrS84VfF327wsQPiBrrCyTgp48bNaDtxWm&#10;2rb8Sc9zyEWEsE9RQRFCnUrps4IM+rGtiaN3tc5giNLlUjtsI9xUcpokc2mw5LhQYE27grL7uTEK&#10;TreHy9rGXbav/PZxbMKu/z70So2G3XYJIlAX/sN/7aNWMFv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o/zEAAAA3AAAAA8AAAAAAAAAAAAAAAAAmAIAAGRycy9k&#10;b3ducmV2LnhtbFBLBQYAAAAABAAEAPUAAACJAwAAAAA=&#10;" path="m268,l,279,268,xe" fillcolor="#0a6235" stroked="f">
                <v:path arrowok="t" o:connecttype="custom" o:connectlocs="268,0;0,279;268,0" o:connectangles="0,0,0"/>
              </v:shape>
              <v:shape id="Freeform 1081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mX8QA&#10;AADcAAAADwAAAGRycy9kb3ducmV2LnhtbESPQWsCMRSE7wX/Q3iCt5qtWmu3RhGx4MGLWuj1sXnd&#10;hG5eliTqrr++KRR6HGbmG2a57lwjrhSi9azgaVyAIK68tlwr+Di/Py5AxISssfFMCnqKsF4NHpZY&#10;an/jI11PqRYZwrFEBSaltpQyVoYcxrFvibP35YPDlGWopQ54y3DXyElRzKVDy3nBYEtbQ9X36eIU&#10;HJrnYu9svwvytf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5l/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082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2CcQA&#10;AADcAAAADwAAAGRycy9kb3ducmV2LnhtbERPy2rCQBTdF/oPwy10IzqxBYmpYyhFQbqw+EBdXjK3&#10;mbSZOzEzmvTvOwvB5eG8Z3lva3Gl1leOFYxHCQjiwumKSwX73XKYgvABWWPtmBT8kYd8/vgww0y7&#10;jjd03YZSxBD2GSowITSZlL4wZNGPXEMcuW/XWgwRtqXULXYx3NbyJUkm0mLFscFgQx+Git/txSqo&#10;judJaaaL9ddpHZKfz3RwsJuBUs9P/fsbiEB9uItv7pVW8JrGtfF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ddg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083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QxMYA&#10;AADcAAAADwAAAGRycy9kb3ducmV2LnhtbESP0WrCQBRE3wv9h+UW+iJ1Uy3FxKxSFaUU+mD0Ay7Z&#10;axKSvRuya0z9elcQ+jjMzBkmXQ6mET11rrKs4H0cgSDOra64UHA8bN9mIJxH1thYJgV/5GC5eH5K&#10;MdH2wnvqM1+IAGGXoILS+zaR0uUlGXRj2xIH72Q7gz7IrpC6w0uAm0ZOouhTGqw4LJTY0rqkvM7O&#10;RsEgf1fXySjbbD5+irjXdbXb12ulXl+GrzkIT4P/Dz/a31rBdBb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YQxMYAAADcAAAADwAAAAAAAAAAAAAAAACYAgAAZHJz&#10;L2Rvd25yZXYueG1sUEsFBgAAAAAEAAQA9QAAAIsD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084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zA8QA&#10;AADcAAAADwAAAGRycy9kb3ducmV2LnhtbERPy2rCQBTdC/2H4RbcSDOxYmnTjKIVQYRSGqXrS+Y2&#10;DzN3YmbU2K/vLASXh/NO571pxJk6V1lWMI5iEMS51RUXCva79dMrCOeRNTaWScGVHMxnD4MUE20v&#10;/E3nzBcihLBLUEHpfZtI6fKSDLrItsSB+7WdQR9gV0jd4SWEm0Y+x/GLNFhxaCixpY+S8kN2Mgp+&#10;+Gv5uc0W9WGcj46rdvqHxbpWavjYL95BeOr9XXxzb7SCyVu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Mw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085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DV8QA&#10;AADcAAAADwAAAGRycy9kb3ducmV2LnhtbESPQWsCMRSE7wX/Q3iCt5pdhbauRhHF1lupiufH5rlZ&#10;3LysSdRtf30jFHocZuYbZrbobCNu5EPtWEE+zEAQl07XXCk47DfPbyBCRNbYOCYF3xRgMe89zbDQ&#10;7s5fdNvFSiQIhwIVmBjbQspQGrIYhq4lTt7JeYsxSV9J7fGe4LaRoyx7kRZrTgsGW1oZKs+7q1Vw&#10;8pdj/Xl5XcV3Nvnm3K5/8o+9UoN+t5yCiNTF//Bfe6sVjCc5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3w1f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086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P0scA&#10;AADcAAAADwAAAGRycy9kb3ducmV2LnhtbESPT2vCQBTE7wW/w/IEL6VuVBpqmlVUEFrBg0kPPT6y&#10;L39o9m3IrjH103cLhR6HmfkNk25H04qBetdYVrCYRyCIC6sbrhR85MenFxDOI2tsLZOCb3Kw3Uwe&#10;Uky0vfGFhsxXIkDYJaig9r5LpHRFTQbd3HbEwSttb9AH2VdS93gLcNPKZRTF0mDDYaHGjg41FV/Z&#10;1SgoH0/xbrhmMT6f1p+HM97371Gu1Gw67l5BeBr9f/iv/aYVrNZL+D0Tj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z9LHAAAA3AAAAA8AAAAAAAAAAAAAAAAAmAIAAGRy&#10;cy9kb3ducmV2LnhtbFBLBQYAAAAABAAEAPUAAACM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087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xY8gA&#10;AADcAAAADwAAAGRycy9kb3ducmV2LnhtbESPT2sCMRTE7wW/Q3iCl1KzulB0NYr4hxaKh1pL6e2x&#10;eW4WNy/rJtXVT98IhR6HmfkNM523thJnanzpWMGgn4Agzp0uuVCw/9g8jUD4gKyxckwKruRhPus8&#10;TDHT7sLvdN6FQkQI+wwVmBDqTEqfG7Lo+64mjt7BNRZDlE0hdYOXCLeVHCbJs7RYclwwWNPSUH7c&#10;/VgFw8ftajxKX06fX6er2eDb/vt2WCvV67aLCYhAbfgP/7VftYJ0nML9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uzFj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088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KD8UA&#10;AADcAAAADwAAAGRycy9kb3ducmV2LnhtbESPzWoCQRCE70LeYeiAtzjrTxKzcRQxEbwIiQa8Njud&#10;3cWdnmWm1fXtnUDAY1FVX1GzRecadaYQa88GhoMMFHHhbc2lgZ/9+mkKKgqyxcYzGbhShMX8oTfD&#10;3PoLf9N5J6VKEI45GqhE2lzrWFTkMA58S5y8Xx8cSpKh1DbgJcFdo0dZ9qId1pwWKmxpVVFx3J2c&#10;Afn8mn68bpYj3oa4f67lUFp7MKb/2C3fQQl1cg//tzfWwPhtAn9n0hH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0oPxQAAANwAAAAPAAAAAAAAAAAAAAAAAJgCAABkcnMv&#10;ZG93bnJldi54bWxQSwUGAAAAAAQABAD1AAAAigM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089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BRsUA&#10;AADcAAAADwAAAGRycy9kb3ducmV2LnhtbESPQWvCQBSE7wX/w/IEb83GiGJTVxGpaOlJ46G9PbLP&#10;JJh9G3a3Mf77bqHQ4zAz3zCrzWBa0ZPzjWUF0yQFQVxa3XCl4FLsn5cgfEDW2FomBQ/ysFmPnlaY&#10;a3vnE/XnUIkIYZ+jgjqELpfSlzUZ9IntiKN3tc5giNJVUju8R7hpZZamC2mw4bhQY0e7msrb+dso&#10;SN/fsunXcOizhS0+dN8dPu1xptRkPGxfQQQawn/4r33UCmY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FG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090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vmsMA&#10;AADcAAAADwAAAGRycy9kb3ducmV2LnhtbESPS4vCQBCE7wv+h6EFb+tEZY1GRxFBXBc8+MBzk+k8&#10;MNMTMqOJ/95ZWNhjUVVfUct1ZyrxpMaVlhWMhhEI4tTqknMF18vucwbCeWSNlWVS8CIH61XvY4mJ&#10;ti2f6Hn2uQgQdgkqKLyvEyldWpBBN7Q1cfAy2xj0QTa51A22AW4qOY6iqTRYclgosKZtQen9/DAK&#10;4r3Z4CPj9md2wPtXlk6O8Y2VGvS7zQKEp87/h//a31rBZD6F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vmsMAAADcAAAADwAAAAAAAAAAAAAAAACYAgAAZHJzL2Rv&#10;d25yZXYueG1sUEsFBgAAAAAEAAQA9QAAAIg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091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/RccA&#10;AADcAAAADwAAAGRycy9kb3ducmV2LnhtbESPQWvCQBSE7wX/w/KE3nRTBbVpVhFRaAW11dDS2yP7&#10;TILZtyG7avz3XUHocZiZb5hk1ppKXKhxpWUFL/0IBHFmdcm5gvSw6k1AOI+ssbJMCm7kYDbtPCUY&#10;a3vlL7rsfS4ChF2MCgrv61hKlxVk0PVtTRy8o20M+iCbXOoGrwFuKjmIopE0WHJYKLCmRUHZaX82&#10;Cg67Zfq5/h1kWz35qexoUx+/zx9KPXfb+RsIT63/Dz/a71rB8HUM9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L/0X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092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aq8MA&#10;AADcAAAADwAAAGRycy9kb3ducmV2LnhtbERPy2rCQBTdF/oPwy24EZ3YgtToKNVa8EEXPj7gkrkm&#10;oZk7YWZMol/vLIQuD+c9W3SmEg05X1pWMBomIIgzq0vOFZxPP4NPED4ga6wsk4IbeVjMX19mmGrb&#10;8oGaY8hFDGGfooIihDqV0mcFGfRDWxNH7mKdwRChy6V22MZwU8n3JBlLgyXHhgJrWhWU/R2vRkFf&#10;jg/7b9dcRzvut9V2ff9dXk5K9d66rymIQF34Fz/dG63gYxLXxj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aq8MAAADcAAAADwAAAAAAAAAAAAAAAACYAgAAZHJzL2Rv&#10;d25yZXYueG1sUEsFBgAAAAAEAAQA9QAAAIgDAAAAAA==&#10;" fillcolor="#26642b" stroked="f"/>
              <v:shape id="Freeform 1093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cKMQA&#10;AADcAAAADwAAAGRycy9kb3ducmV2LnhtbESP0WqDQBRE3wv9h+UW8lbXVCLVZhOkIORBArX9gFv3&#10;Vk3cu+Juov37biDQx2FmzjDb/WIGcaXJ9ZYVrKMYBHFjdc+tgq/P8vkVhPPIGgfLpOCXHOx3jw9b&#10;zLWd+YOutW9FgLDLUUHn/ZhL6ZqODLrIjsTB+7GTQR/k1Eo94RzgZpAvcZxKgz2HhQ5Heu+oOdcX&#10;o+CIZXmqNkX2jXSpirlPzmnDSq2eluINhKfF/4fv7YNWkGQZ3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nCj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094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LD8MA&#10;AADcAAAADwAAAGRycy9kb3ducmV2LnhtbERPTU8CMRC9m/gfmjHxYqSFEEJWClHBuOFCRPQ8boft&#10;hu1001bY/ff0YOLx5X0vVr1rxZlCbDxrGI8UCOLKm4ZrDYfPt8c5iJiQDbaeScNAEVbL25sFFsZf&#10;+IPO+1SLHMKxQA02pa6QMlaWHMaR74gzd/TBYcow1NIEvORw18qJUjPpsOHcYLGjV0vVaf/rNOx+&#10;Hkq3Lk/HTXj/OnzP1fBit4PW93f98xOIRH36F/+5S6NhqvL8fCYf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DLD8MAAADcAAAADwAAAAAAAAAAAAAAAACYAgAAZHJzL2Rv&#10;d25yZXYueG1sUEsFBgAAAAAEAAQA9QAAAIg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095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b8MQA&#10;AADcAAAADwAAAGRycy9kb3ducmV2LnhtbESPQWvCQBSE7wX/w/KE3uomIrVEVymCJcc0qZ4f2WcS&#10;mn0bs6sm/nq3UPA4zMw3zHo7mFZcqXeNZQXxLAJBXFrdcKXgp9i/fYBwHllja5kUjORgu5m8rDHR&#10;9sbfdM19JQKEXYIKau+7REpX1mTQzWxHHLyT7Q36IPtK6h5vAW5aOY+id2mw4bBQY0e7msrf/GIC&#10;JTNFuUzHXZydjudxMd8fvu4HpV6nw+cKhKfBP8P/7VQrWEQx/J0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G/D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096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3LcYA&#10;AADcAAAADwAAAGRycy9kb3ducmV2LnhtbESPW2vCQBSE3wv+h+UU+lY3lVpCdBUvCIIINV6gb6fZ&#10;YxLMng3ZVZN/7xYKPg4z8w0znramEjdqXGlZwUc/AkGcWV1yruCwX73HIJxH1lhZJgUdOZhOei9j&#10;TLS9845uqc9FgLBLUEHhfZ1I6bKCDLq+rYmDd7aNQR9kk0vd4D3ATSUHUfQlDZYcFgqsaVFQdkmv&#10;RoGNv7PqZ3tKfzfLvJNdPD8OL3Ol3l7b2QiEp9Y/w//ttVbwGQ3g7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e3LcYAAADcAAAADwAAAAAAAAAAAAAAAACYAgAAZHJz&#10;L2Rvd25yZXYueG1sUEsFBgAAAAAEAAQA9QAAAIsD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097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Fy8YA&#10;AADcAAAADwAAAGRycy9kb3ducmV2LnhtbESP3WrCQBSE74W+w3IE73TjX1vSbKQEpCKINC3Fy9Ps&#10;aRLMng3ZrcY+fVcQvBxm5hsmWfWmESfqXG1ZwXQSgSAurK65VPD5sR4/g3AeWWNjmRRcyMEqfRgk&#10;GGt75nc65b4UAcIuRgWV920spSsqMugmtiUO3o/tDPogu1LqDs8Bbho5i6JHabDmsFBhS1lFxTH/&#10;NQoyftLfc7/Lltsvu97/vR327nhQajTsX19AeOr9PXxrb7SCRTSH65lwBG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VFy8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098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Z8cQA&#10;AADcAAAADwAAAGRycy9kb3ducmV2LnhtbESPQWvCQBSE7wX/w/IEL0V3E2Io0VWkrdSrmuL1kX0m&#10;wezbkN1q+u+7hUKPw8x8w6y3o+3EnQbfOtaQLBQI4sqZlmsN5Xk/fwHhA7LBzjFp+CYP283kaY2F&#10;cQ8+0v0UahEh7AvU0ITQF1L6qiGLfuF64uhd3WAxRDnU0gz4iHDbyVSpXFpsOS402NNrQ9Xt9GU1&#10;vC8vz8d8TFV2WL59VKUP/WditJ5Nx90KRKAx/If/2gejIVMZ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WfHEAAAA3AAAAA8AAAAAAAAAAAAAAAAAmAIAAGRycy9k&#10;b3ducmV2LnhtbFBLBQYAAAAABAAEAPUAAACJ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099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Xp8IA&#10;AADcAAAADwAAAGRycy9kb3ducmV2LnhtbESPT4vCMBTE78J+h/CEvWmqqLjVKLKw0Kv/lt3bo3k2&#10;xealJFHrtzeC4HGYmd8wy3VnG3ElH2rHCkbDDARx6XTNlYLD/mcwBxEissbGMSm4U4D16qO3xFy7&#10;G2/puouVSBAOOSowMba5lKE0ZDEMXUucvJPzFmOSvpLa4y3BbSPHWTaTFmtOCwZb+jZUnncXq4C+&#10;Km+6f1no+eRebI6/oz89a5T67HebBYhIXXyHX+1CK5hkU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Zen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100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7R8MA&#10;AADcAAAADwAAAGRycy9kb3ducmV2LnhtbESPQWsCMRSE7wX/Q3iCt5q1iJXVKFpWqKdS9eLtuXnu&#10;Lm5eliS68d83hUKPw8x8wyzX0bTiQc43lhVMxhkI4tLqhisFp+PudQ7CB2SNrWVS8CQP69XgZYm5&#10;tj1/0+MQKpEg7HNUUIfQ5VL6siaDfmw74uRdrTMYknSV1A77BDetfMuymTTYcFqosaOPmsrb4W4U&#10;UBHPz3PhL199t6fmunWx2L8rNRrGzQJEoBj+w3/tT61gms3g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G7R8MAAADcAAAADwAAAAAAAAAAAAAAAACYAgAAZHJzL2Rv&#10;d25yZXYueG1sUEsFBgAAAAAEAAQA9QAAAIgD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1101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xysUA&#10;AADcAAAADwAAAGRycy9kb3ducmV2LnhtbESP3WrCQBSE7wXfYTmCd3XjD22NriKCYikI2j7AIXtM&#10;otmzYXdNYp++Wyh4OczMN8xy3ZlKNOR8aVnBeJSAIM6sLjlX8P21e3kH4QOyxsoyKXiQh/Wq31ti&#10;qm3LJ2rOIRcRwj5FBUUIdSqlzwoy6Ee2Jo7exTqDIUqXS+2wjXBTyUmSvEqDJceFAmvaFpTdznej&#10;oP007W1q5jv5sdX75sff3eF6VGo46DYLEIG68Az/tw9awSx5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PHK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102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i58AA&#10;AADcAAAADwAAAGRycy9kb3ducmV2LnhtbERPTYvCMBC9L/gfwgh7W1NFVKpRRBDck1S9eBubsa02&#10;k5Jka91fbw6Cx8f7Xqw6U4uWnK8sKxgOEhDEudUVFwpOx+3PDIQPyBpry6TgSR5Wy97XAlNtH5xR&#10;ewiFiCHsU1RQhtCkUvq8JIN+YBviyF2tMxgidIXUDh8x3NRylCQTabDi2FBiQ5uS8vvhzyiY2v/L&#10;Pmvd83fDN7yfdudxtm+U+u536zmIQF34iN/unVYwTu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Zi58AAAADcAAAADwAAAAAAAAAAAAAAAACYAgAAZHJzL2Rvd25y&#10;ZXYueG1sUEsFBgAAAAAEAAQA9QAAAIUDAAAAAA==&#10;" path="m,9l187,379r36,-18l18,,,9xe" stroked="f">
                <v:path arrowok="t" o:connecttype="custom" o:connectlocs="0,9;187,379;223,361;18,0;0,9" o:connectangles="0,0,0,0,0"/>
              </v:shape>
              <v:shape id="Freeform 1103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/pcUA&#10;AADcAAAADwAAAGRycy9kb3ducmV2LnhtbESPQWvCQBSE7wX/w/KE3upGKaWJrqKhhZ6kVRG8PbLP&#10;JCb7NuyuMf77bqHgcZiZb5jFajCt6Mn52rKC6SQBQVxYXXOp4LD/fHkH4QOyxtYyKbiTh9Vy9LTA&#10;TNsb/1C/C6WIEPYZKqhC6DIpfVGRQT+xHXH0ztYZDFG6UmqHtwg3rZwlyZs0WHNcqLCjvKKi2V2N&#10;Arrkx7TfHNyp2H7fy7TZuvrjqtTzeFjPQQQawiP83/7SCl6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T+l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104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bccMA&#10;AADcAAAADwAAAGRycy9kb3ducmV2LnhtbERPTYvCMBC9C/sfwizsRdZUEZFqlEWoLogHqyB7G5qx&#10;7ZpMShO1/ntzEDw+3vd82VkjbtT62rGC4SABQVw4XXOp4HjIvqcgfEDWaByTggd5WC4+enNMtbvz&#10;nm55KEUMYZ+igiqEJpXSFxVZ9APXEEfu7FqLIcK2lLrFewy3Ro6SZCIt1hwbKmxoVVFxya9Wwd9o&#10;tTX/Zn3aZsVufb30T5vMbZT6+ux+ZiACdeEtfrl/tYLxM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bc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105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HncQA&#10;AADcAAAADwAAAGRycy9kb3ducmV2LnhtbESPQWvCQBSE74X+h+UJvdVNRK1EVynSFr1pUvD6zL4m&#10;qdm3Ibtq9Ne7guBxmJlvmNmiM7U4UesqywrifgSCOLe64kLBb/b9PgHhPLLG2jIpuJCDxfz1ZYaJ&#10;tmfe0in1hQgQdgkqKL1vEildXpJB17cNcfD+bGvQB9kWUrd4DnBTy0EUjaXBisNCiQ0tS8oP6dEo&#10;MKPN18c+/b/qn9Vw7Yr4uM52pNRbr/ucgvDU+Wf40V5pBcM4h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x53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106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JSM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ZyN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OCUjBAAAA3AAAAA8AAAAAAAAAAAAAAAAAmAIAAGRycy9kb3du&#10;cmV2LnhtbFBLBQYAAAAABAAEAPUAAACGAw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107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zE8UA&#10;AADcAAAADwAAAGRycy9kb3ducmV2LnhtbESP3WoCMRSE7wu+QziF3tWsVkRWo4giCLZQ15/eHjan&#10;m6WbkyWJun37piB4OczMN8xs0dlGXMmH2rGCQT8DQVw6XXOl4HjYvE5AhIissXFMCn4pwGLee5ph&#10;rt2N93QtYiUShEOOCkyMbS5lKA1ZDH3XEifv23mLMUlfSe3xluC2kcMsG0uLNacFgy2tDJU/xcUq&#10;+Cx2pvTr1blYflgevbenr83+pNTLc7ecgojUxUf43t5qBaPBG/y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MT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108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1McMA&#10;AADcAAAADwAAAGRycy9kb3ducmV2LnhtbESP3YrCMBSE7xd8h3AE7zSt+EfXKCIKighaZa8Pzdm2&#10;bHNSmqj17Y0g7OUwM98w82VrKnGnxpWWFcSDCARxZnXJuYLrZdufgXAeWWNlmRQ8ycFy0fmaY6Lt&#10;g890T30uAoRdggoK7+tESpcVZNANbE0cvF/bGPRBNrnUDT4C3FRyGEUTabDksFBgTeuCsr/0ZhSc&#10;Dm5TTqdmuzFxejw+99HPmK5K9brt6huEp9b/hz/tnVYwik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1McMAAADcAAAADwAAAAAAAAAAAAAAAACYAgAAZHJzL2Rv&#10;d25yZXYueG1sUEsFBgAAAAAEAAQA9QAAAIgDAAAAAA==&#10;" path="m45,l,27,45,99,98,72,45,xe" fillcolor="#173b2f" stroked="f">
                <v:path arrowok="t" o:connecttype="custom" o:connectlocs="45,0;0,27;45,99;98,72;45,0" o:connectangles="0,0,0,0,0"/>
              </v:shape>
              <v:shape id="Freeform 1109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OzcQA&#10;AADcAAAADwAAAGRycy9kb3ducmV2LnhtbESPQWvCQBSE70L/w/IKvenG0kqJ2YiVFr0EbWrvj+wz&#10;Cc2+Dbtbjf31riB4HGbmGyZbDKYTR3K+taxgOklAEFdWt1wr2H9/jt9A+ICssbNMCs7kYZE/jDJM&#10;tT3xFx3LUIsIYZ+igiaEPpXSVw0Z9BPbE0fvYJ3BEKWrpXZ4inDTyeckmUmDLceFBntaNVT9ln9G&#10;QfHxnkjr7GpZy812t/9Z/xcFK/X0OCznIAIN4R6+tTdawcv0Fa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3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110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o28QA&#10;AADcAAAADwAAAGRycy9kb3ducmV2LnhtbESPzWrDMBCE74W+g9hCbo1sE4xxLJsQaOmhh9ZNcl6s&#10;9Q+xVsZSYvftq0Khx2FmvmGKajWjuNPsBssK4m0EgrixeuBOwenr5TkD4TyyxtEyKfgmB1X5+FBg&#10;ru3Cn3SvfScChF2OCnrvp1xK1/Rk0G3tRBy81s4GfZBzJ/WMS4CbUSZRlEqDA4eFHic69tRc65tR&#10;YOIke4/rj9rdzmdtXi+tTl2r1OZpPexBeFr9f/iv/aYV7OIUfs+E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qNvEAAAA3AAAAA8AAAAAAAAAAAAAAAAAmAIAAGRycy9k&#10;b3ducmV2LnhtbFBLBQYAAAAABAAEAPUAAACJ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111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F18YA&#10;AADcAAAADwAAAGRycy9kb3ducmV2LnhtbESPQWvCQBSE74X+h+UVvBTdKKUt0VVEsfTgQW1Fj4/s&#10;axKafRuzrzH+e1coeBxm5htmMutcpVpqQunZwHCQgCLOvC05N/D9teq/gwqCbLHyTAYuFGA2fXyY&#10;YGr9mbfU7iRXEcIhRQOFSJ1qHbKCHIaBr4mj9+MbhxJlk2vb4DnCXaVHSfKqHZYcFwqsaVFQ9rv7&#10;cwbK4369OO43Im293Mjh4/l0yMiY3lM3H4MS6uQe/m9/WgMvwze4nYlH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DF18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112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F8r8A&#10;AADcAAAADwAAAGRycy9kb3ducmV2LnhtbERPTYvCMBC9L/gfwgheRFNlWaQaRQqiN9H1oLehGdtg&#10;MqlN1PrvzWFhj4/3vVh1zoontcF4VjAZZyCIS68NVwpOv5vRDESIyBqtZ1LwpgCrZe9rgbn2Lz7Q&#10;8xgrkUI45KigjrHJpQxlTQ7D2DfEibv61mFMsK2kbvGVwp2V0yz7kQ4Np4YaGypqKm/Hh1Nw9u/C&#10;mjC827i3+8sWzXSoC6UG/W49BxGpi//iP/dOK/iepLXpTDo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UXyvwAAANwAAAAPAAAAAAAAAAAAAAAAAJgCAABkcnMvZG93bnJl&#10;di54bWxQSwUGAAAAAAQABAD1AAAAhAMAAAAA&#10;" path="m62,l,63,62,xe" fillcolor="#0083d7" stroked="f">
                <v:path arrowok="t" o:connecttype="custom" o:connectlocs="62,0;0,63;62,0" o:connectangles="0,0,0"/>
              </v:shape>
              <v:shape id="Freeform 1113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+O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+kI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Tfjj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114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R5r8A&#10;AADcAAAADwAAAGRycy9kb3ducmV2LnhtbERPS2vCQBC+F/oflil4qxuDtJK6CSJUpKf6gF6H7JgE&#10;szNhd2viv+8eCh4/vve6mlyvbuRDJ2xgMc9AEddiO24MnE+frytQISJb7IXJwJ0CVOXz0xoLKyMf&#10;6HaMjUohHAo00MY4FFqHuiWHYS4DceIu4h3GBH2jrccxhbte51n2ph12nBpaHGjbUn09/joD9O3F&#10;448ft5Lt6PSOkn/x0pjZy7T5ABVpig/xv3tvDSzzND+dSUd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FHm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115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PhsMA&#10;AADcAAAADwAAAGRycy9kb3ducmV2LnhtbESPwWrDMBBE74X+g9hAbo3sJITiRAmhpaWnhiT9gMXa&#10;WMLWyliqrf59VSjkOMzMG2Z3SK4TIw3BelZQLgoQxLXXlhsFX9e3p2cQISJr7DyTgh8KcNg/Puyw&#10;0n7iM42X2IgM4VChAhNjX0kZakMOw8L3xNm7+cFhzHJopB5wynDXyWVRbKRDy3nBYE8vhur28u0U&#10;NG5qV2dbm/R6Su+2bE+fxXpUaj5Lxy2ISCnew//tD61gvSzh70w+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JPhsMAAADcAAAADwAAAAAAAAAAAAAAAACYAgAAZHJzL2Rv&#10;d25yZXYueG1sUEsFBgAAAAAEAAQA9QAAAIgD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116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CxMMA&#10;AADcAAAADwAAAGRycy9kb3ducmV2LnhtbESP3WoCMRCF7wu+QxihN6JZFymyGkWsQnvV+vMA42bc&#10;LG4m2yS627dvCoVeHs7Px1mue9uIB/lQO1YwnWQgiEuna64UnE/78RxEiMgaG8ek4JsCrFeDpyUW&#10;2nV8oMcxViKNcChQgYmxLaQMpSGLYeJa4uRdnbcYk/SV1B67NG4bmWfZi7RYcyIYbGlrqLwd7zZB&#10;Ru+vX2RuHX762ehC5roz8UOp52G/WYCI1Mf/8F/7TSuY5T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Cx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117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6g8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m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l6g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118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W+sQA&#10;AADcAAAADwAAAGRycy9kb3ducmV2LnhtbESPwWrDMBBE74X8g9hAb42cYIpxo4QkEONDD42b3rfW&#10;1ha1VsZSHfvvq0Ihx2Fm3jDb/WQ7MdLgjWMF61UCgrh22nCj4Pp+fspA+ICssXNMCmbysN8tHraY&#10;a3fjC41VaESEsM9RQRtCn0vp65Ys+pXriaP35QaLIcqhkXrAW4TbTm6S5FlaNBwXWuzp1FL9Xf1Y&#10;BfrwMb8WfWGK8e1Tppktr+aYKvW4nA4vIAJN4R7+b5daQbpJ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8Fvr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119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qo8QA&#10;AADcAAAADwAAAGRycy9kb3ducmV2LnhtbESPT4vCMBTE78J+h/AEL6Lp+g+pRlkWBQ+9qHvZ26N5&#10;ttHmpTTR1m9vFhY8DjPzG2a97WwlHtR441jB5zgBQZw7bbhQ8HPej5YgfEDWWDkmBU/ysN189NaY&#10;atfykR6nUIgIYZ+igjKEOpXS5yVZ9GNXE0fv4hqLIcqmkLrBNsJtJSdJspAWDceFEmv6Lim/ne5W&#10;wbAdXjOtzb4yftfV01+f7eaZUoN+97UCEagL7/B/+6AVzCZz+DsTj4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aqPEAAAA3AAAAA8AAAAAAAAAAAAAAAAAmAIAAGRycy9k&#10;b3ducmV2LnhtbFBLBQYAAAAABAAEAPUAAACJAwAAAAA=&#10;" path="m36,l,72r205,90l241,72,36,xe" fillcolor="#0083d7" stroked="f">
                <v:path arrowok="t" o:connecttype="custom" o:connectlocs="36,0;0,72;205,162;241,72;36,0" o:connectangles="0,0,0,0,0"/>
              </v:shape>
              <v:shape id="Freeform 1120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vV8MA&#10;AADcAAAADwAAAGRycy9kb3ducmV2LnhtbESPzYvCMBTE7wv+D+EJ3tZUdynSNcoiCB724Ppxf9u8&#10;bUubl5KkH/73RhA8DjPzG2a9HU0jenK+sqxgMU9AEOdWV1wouJz37ysQPiBrbCyTght52G4mb2vM&#10;tB34l/pTKESEsM9QQRlCm0np85IM+rltiaP3b53BEKUrpHY4RLhp5DJJUmmw4rhQYku7kvL61BkF&#10;H3131vXgjn87ne5v165r6h9SajYdv79ABBrDK/xsH7SCz2UK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EvV8MAAADcAAAADwAAAAAAAAAAAAAAAACYAgAAZHJzL2Rv&#10;d25yZXYueG1sUEsFBgAAAAAEAAQA9QAAAIgD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121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lMMA&#10;AADcAAAADwAAAGRycy9kb3ducmV2LnhtbESPQWsCMRSE7wX/Q3iCt5qtSFu2RhFF8bZoi+dH8txd&#10;unlZk7i7/ntTEHocZuYbZrEabCM68qF2rOBtmoEg1s7UXCr4+d69foIIEdlg45gU3CnAajl6WWBu&#10;XM9H6k6xFAnCIUcFVYxtLmXQFVkMU9cSJ+/ivMWYpC+l8dgnuG3kLMvepcWa00KFLW0q0r+nm1Xg&#10;SW/n++LcD4U9dFeti/XufFFqMh7WXyAiDfE//GwfjIL57AP+zq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lM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122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FI8MA&#10;AADcAAAADwAAAGRycy9kb3ducmV2LnhtbERPz2vCMBS+D/Y/hDfwtqbTUUpnlKkoHlSwDnZ9NG9t&#10;sXkpSazdf28Ogx0/vt/z5Wg6MZDzrWUFb0kKgriyuuVawddl+5qD8AFZY2eZFPySh+Xi+WmOhbZ3&#10;PtNQhlrEEPYFKmhC6AspfdWQQZ/YnjhyP9YZDBG6WmqH9xhuOjlN00wabDk2NNjTuqHqWt6Mgu86&#10;7zfHw3E/zE7ZbmizVXrNz0pNXsbPDxCBxvAv/nPvtYL3aVwb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4FI8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123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Do8UA&#10;AADcAAAADwAAAGRycy9kb3ducmV2LnhtbESPQWvCQBSE7wX/w/KE3urGIKWmriJiIL2kaL14e2Zf&#10;k2D2bciuSfTXdwuFHoeZ+YZZbUbTiJ46V1tWMJ9FIIgLq2suFZy+0pc3EM4ja2wsk4I7OdisJ08r&#10;TLQd+ED90ZciQNglqKDyvk2kdEVFBt3MtsTB+7adQR9kV0rd4RDgppFxFL1KgzWHhQpb2lVUXI83&#10;oyD7eBTunOY+zW+Ih0u8/5TzvVLP03H7DsLT6P/Df+1MK1jES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cOjxQAAANwAAAAPAAAAAAAAAAAAAAAAAJgCAABkcnMv&#10;ZG93bnJldi54bWxQSwUGAAAAAAQABAD1AAAAigM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124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ImcEA&#10;AADcAAAADwAAAGRycy9kb3ducmV2LnhtbERP3WrCMBS+H/gO4QjezdQ5RKtRnGMw2Y1/D3Bojm1t&#10;c1KSTNO3Xy6EXX58/6tNNK24k/O1ZQWTcQaCuLC65lLB5fz1OgfhA7LG1jIp6MnDZj14WWGu7YOP&#10;dD+FUqQQ9jkqqELocil9UZFBP7YdceKu1hkMCbpSaoePFG5a+ZZlM2mw5tRQYUe7iorm9GsU3H4m&#10;u2Y/d7MFNll/+OyjNvFDqdEwbpcgAsXwL366v7WC92man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iJn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125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krsQA&#10;AADcAAAADwAAAGRycy9kb3ducmV2LnhtbESPT4vCMBTE74LfITzBm6ZVcdfaKCIueFL8g+dH82yr&#10;zUttstr99puFBY/DzPyGSZetqcSTGldaVhAPIxDEmdUl5wrOp6/BJwjnkTVWlknBDzlYLrqdFBNt&#10;X3yg59HnIkDYJaig8L5OpHRZQQbd0NbEwbvaxqAPssmlbvAV4KaSoyiaSoMlh4UCa1oXlN2P30bB&#10;Zjpbn6rDY4/6VtvL+bH72N93SvV77WoOwlPr3+H/9lYrmIxj+Ds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pK7EAAAA3AAAAA8AAAAAAAAAAAAAAAAAmAIAAGRycy9k&#10;b3ducmV2LnhtbFBLBQYAAAAABAAEAPUAAACJ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126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KccA&#10;AADcAAAADwAAAGRycy9kb3ducmV2LnhtbESPQWvCQBSE7wX/w/KE3urGtFSJ2UgpLQhWqFEEb4/s&#10;Mwlm34bsVpP+elco9DjMzDdMuuxNIy7UudqygukkAkFcWF1zqWC/+3yag3AeWWNjmRQM5GCZjR5S&#10;TLS98pYuuS9FgLBLUEHlfZtI6YqKDLqJbYmDd7KdQR9kV0rd4TXATSPjKHqVBmsOCxW29F5Rcc5/&#10;jIKV22w/1vp7d/wafpv9ZnYY8nWs1OO4f1uA8NT7//Bfe6UVvDzHcD8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40in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127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pHMUA&#10;AADcAAAADwAAAGRycy9kb3ducmV2LnhtbESPT2sCMRTE7wW/Q3hCbzVr/YOsRhGL0N5aq+DxsXlu&#10;FjcvaxLdtZ++KQg9DjPzG2ax6mwtbuRD5VjBcJCBIC6crrhUsP/evsxAhIissXZMCu4UYLXsPS0w&#10;167lL7rtYikShEOOCkyMTS5lKAxZDAPXECfv5LzFmKQvpfbYJrit5WuWTaXFitOCwYY2horz7moV&#10;fEhzwHEz+Zz93I/uzV/WxeHSKvXc79ZzEJG6+B9+tN+1gvFoB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Wkc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128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CZs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5gv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aCZ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129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MA8QA&#10;AADcAAAADwAAAGRycy9kb3ducmV2LnhtbESPT4vCMBTE7wt+h/AEb2vqny1u1ygiFrzJquD1bfNs&#10;yzYvpYm2+umNIHgcZuY3zHzZmUpcqXGlZQWjYQSCOLO65FzB8ZB+zkA4j6yxskwKbuRgueh9zDHR&#10;tuVfuu59LgKEXYIKCu/rREqXFWTQDW1NHLyzbQz6IJtc6gbbADeVHEdRLA2WHBYKrGldUPa/vxgF&#10;8eF0Mt+7v8qmqT63F07LzX2k1KDfrX5AeOr8O/xqb7WC6eQL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jAPEAAAA3AAAAA8AAAAAAAAAAAAAAAAAmAIAAGRycy9k&#10;b3ducmV2LnhtbFBLBQYAAAAABAAEAPUAAACJ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130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mcUA&#10;AADcAAAADwAAAGRycy9kb3ducmV2LnhtbESP0WoCMRRE3wv+Q7iCL6VmbYvI1igiVqVQ0G0/4LK5&#10;blY3N+smavr3plDo4zAzZ5jpPNpGXKnztWMFo2EGgrh0uuZKwffX+9MEhA/IGhvHpOCHPMxnvYcp&#10;5trdeE/XIlQiQdjnqMCE0OZS+tKQRT90LXHyDq6zGJLsKqk7vCW4beRzlo2lxZrTgsGWlobKU3Gx&#10;CqL59OtdXLWH80eQo/KxOm6KnVKDfly8gQgUw3/4r73VCl5fxvB7Jh0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3CZxQAAANwAAAAPAAAAAAAAAAAAAAAAAJgCAABkcnMv&#10;ZG93bnJldi54bWxQSwUGAAAAAAQABAD1AAAAig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131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u+cQA&#10;AADcAAAADwAAAGRycy9kb3ducmV2LnhtbESPT2sCMRTE7wW/Q3hCbzWrFZXVKCJIexHqHxBvz81z&#10;s7h5WZJUt/30TUHwOMzMb5jZorW1uJEPlWMF/V4GgrhwuuJSwWG/fpuACBFZY+2YFPxQgMW88zLD&#10;XLs7b+m2i6VIEA45KjAxNrmUoTBkMfRcQ5y8i/MWY5K+lNrjPcFtLQdZNpIWK04LBhtaGSquu2+r&#10;AH+Ph69yvD45vzWbs8Rw7n8USr122+UURKQ2PsOP9qdWMHwfw/+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Lvn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132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IscEA&#10;AADcAAAADwAAAGRycy9kb3ducmV2LnhtbERPTYvCMBC9C/6HMAveNK2KLNUoq7CrHsTdrh68Dc3Y&#10;FptJaaLWf28OgsfH+54tWlOJGzWutKwgHkQgiDOrS84VHP6/+58gnEfWWFkmBQ9ysJh3OzNMtL3z&#10;H91Sn4sQwi5BBYX3dSKlywoy6Aa2Jg7c2TYGfYBNLnWD9xBuKjmMook0WHJoKLCmVUHZJb0aBbvf&#10;0aX2SzbrnzMf9d7F6WkbK9X7aL+mIDy1/i1+uTdawXgU1oY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iLH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133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usYA&#10;AADcAAAADwAAAGRycy9kb3ducmV2LnhtbESPQWsCMRSE74X+h/AKvYhmtWLrahQRlPYiVntob8/N&#10;c3fb5GVJUl3/fSMIPQ4z8w0znbfWiBP5UDtW0O9lIIgLp2suFXzsV90XECEiazSOScGFAsxn93dT&#10;zLU78zuddrEUCcIhRwVVjE0uZSgqshh6riFO3tF5izFJX0rt8Zzg1shBlo2kxZrTQoUNLSsqfna/&#10;VsH3m/nast8e6PPZbDpmtQ6jy1qpx4d2MQERqY3/4Vv7VSsYPo3he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Uwus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134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7zL0A&#10;AADcAAAADwAAAGRycy9kb3ducmV2LnhtbERPSwrCMBDdC94hjOBOU6uIVKOoIEh3fnA9NGNabCal&#10;iVpvbxaCy8f7rzadrcWLWl85VjAZJyCIC6crNgqul8NoAcIHZI21Y1LwIQ+bdb+3wky7N5/odQ5G&#10;xBD2GSooQ2gyKX1RkkU/dg1x5O6utRgibI3ULb5juK1lmiRzabHi2FBiQ/uSisf5aRWYVF/rfPLc&#10;7fPbpzLTxS2f6lSp4aDbLkEE6sJf/HMftYLZLM6PZ+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in7zL0AAADcAAAADwAAAAAAAAAAAAAAAACYAgAAZHJzL2Rvd25yZXYu&#10;eG1sUEsFBgAAAAAEAAQA9QAAAII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135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eNsIA&#10;AADcAAAADwAAAGRycy9kb3ducmV2LnhtbESPQYvCMBSE7wv+h/AEL6KpIqtUo4goeFqwevH2aJ5t&#10;sXmpSdT67zeC4HGYmW+Yxao1tXiQ85VlBaNhAoI4t7riQsHpuBvMQPiArLG2TApe5GG17PwsMNX2&#10;yQd6ZKEQEcI+RQVlCE0qpc9LMuiHtiGO3sU6gyFKV0jt8BnhppbjJPmVBiuOCyU2tCkpv2Z3o2C7&#10;oezvdufK5f0iG1+u03P/5JTqddv1HESgNnzDn/ZeK5hMRvA+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F42wgAAANwAAAAPAAAAAAAAAAAAAAAAAJgCAABkcnMvZG93&#10;bnJldi54bWxQSwUGAAAAAAQABAD1AAAAhw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136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73MYA&#10;AADcAAAADwAAAGRycy9kb3ducmV2LnhtbESPQWvCQBSE7wX/w/IKXkrdKNFK6irSonipUBW9PrKv&#10;SWj2bdxdY/z3bkHocZiZb5jZojO1aMn5yrKC4SABQZxbXXGh4LBfvU5B+ICssbZMCm7kYTHvPc0w&#10;0/bK39TuQiEihH2GCsoQmkxKn5dk0A9sQxy9H+sMhihdIbXDa4SbWo6SZCINVhwXSmzoo6T8d3cx&#10;CvS+fTunh4s8fiXHF3farifjT6NU/7lbvoMI1IX/8KO90QrSdAR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i73M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137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6ysYA&#10;AADcAAAADwAAAGRycy9kb3ducmV2LnhtbESPQWvCQBSE7wX/w/KE3uomTSgldRUVil6K1AS0t0f2&#10;mYRk34bsqml/vVso9DjMzDfMfDmaTlxpcI1lBfEsAkFcWt1wpaDI359eQTiPrLGzTAq+ycFyMXmY&#10;Y6btjT/pevCVCBB2GSqove8zKV1Zk0E3sz1x8M52MOiDHCqpB7wFuOnkcxS9SIMNh4Uae9rUVLaH&#10;i1GQuGNenHbtz8feVnGKNl5/bWOlHqfj6g2Ep9H/h//aO60gTRP4PR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6ys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138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8bMcA&#10;AADcAAAADwAAAGRycy9kb3ducmV2LnhtbESPQWvCQBSE70L/w/IKvYhuKqFomo1oocVDLTSK52f2&#10;NQlm36bZVWN/vSsUPA4z8w2TznvTiBN1rras4HkcgSAurK65VLDdvI+mIJxH1thYJgUXcjDPHgYp&#10;Jtqe+ZtOuS9FgLBLUEHlfZtI6YqKDLqxbYmD92M7gz7IrpS6w3OAm0ZOouhFGqw5LFTY0ltFxSE/&#10;GgXrz2G/OwyX9HvcN3/rr8nHVs+MUk+P/eIVhKfe38P/7ZVWEMcx3M6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ofGz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139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Goc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CQp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7xqHEAAAA3AAAAA8AAAAAAAAAAAAAAAAAmAIAAGRycy9k&#10;b3ducmV2LnhtbFBLBQYAAAAABAAEAPUAAACJAwAAAAA=&#10;" path="m36,l,,9,18,36,9,36,xe" fillcolor="#008041" stroked="f">
                <v:path arrowok="t" o:connecttype="custom" o:connectlocs="36,0;0,0;9,18;36,9;36,0" o:connectangles="0,0,0,0,0"/>
              </v:shape>
              <v:shape id="Freeform 1140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SAcUA&#10;AADcAAAADwAAAGRycy9kb3ducmV2LnhtbESPQWvCQBSE74X+h+UVvNVNi4QSXaUUWsSLaBU9PrLP&#10;bGze2zS7auyv7xYKHoeZ+YaZzHpu1Jm6UHsx8DTMQJGU3tZSGdh8vj++gAoRxWLjhQxcKcBsen83&#10;wcL6i6zovI6VShAJBRpwMbaF1qF0xBiGviVJ3sF3jDHJrtK2w0uCc6OfsyzXjLWkBYctvTkqv9Yn&#10;NvCz/77u2uMy39rFB88jL9lttTGDh/51DCpSH2/h//bcGhiNcvg7k46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FIB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141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WPsYA&#10;AADcAAAADwAAAGRycy9kb3ducmV2LnhtbESPX0vDQBDE3wt+h2OFvhR7qQaV2GuRgiAWHxr/4OOa&#10;W5OQ3F6427bx23uFgo/DzPyGWa5H16sDhdh6NrCYZ6CIK29brg28vz1d3YOKgmyx90wGfinCenUx&#10;WWJh/ZF3dCilVgnCsUADjchQaB2rhhzGuR+Ik/fjg0NJMtTaBjwmuOv1dZbdaoctp4UGB9o0VHXl&#10;3hkIn8OH+xbptruvm3xW0iu+dNaY6eX4+ABKaJT/8Ln9bA3k+R2czqQj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WPsYAAADcAAAADwAAAAAAAAAAAAAAAACYAgAAZHJz&#10;L2Rvd25yZXYueG1sUEsFBgAAAAAEAAQA9QAAAIsDAAAAAA==&#10;" fillcolor="#00622c" stroked="f"/>
              <v:shape id="Freeform 1142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apsIA&#10;AADcAAAADwAAAGRycy9kb3ducmV2LnhtbERPz2vCMBS+D/wfwhO8zbSuDOmMUhSph3lYN9j12Tzb&#10;bs1LSTLt/ntzEDx+fL9Xm9H04kLOd5YVpPMEBHFtdceNgq/P/fMShA/IGnvLpOCfPGzWk6cV5tpe&#10;+YMuVWhEDGGfo4I2hCGX0tctGfRzOxBH7mydwRCha6R2eI3hppeLJHmVBjuODS0OtG2p/q3+jIKf&#10;ZvfdndMiq46mDKVdnl7ey5NSs+lYvIEINIaH+O4+aAVZF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FqmwgAAANwAAAAPAAAAAAAAAAAAAAAAAJgCAABkcnMvZG93&#10;bnJldi54bWxQSwUGAAAAAAQABAD1AAAAhwM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1143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MLsIA&#10;AADcAAAADwAAAGRycy9kb3ducmV2LnhtbESPT4vCMBTE74LfITzBmyaKLFqNIuKit2X9c382z7ba&#10;vJQma6uffrOw4HGYmd8wi1VrS/Gg2heONYyGCgRx6kzBmYbT8XMwBeEDssHSMWl4kofVsttZYGJc&#10;w9/0OIRMRAj7BDXkIVSJlD7NyaIfuoo4eldXWwxR1pk0NTYRbks5VupDWiw4LuRY0San9H74sRqO&#10;58tr/Bp9+duuYcfpVk1vUmnd77XrOYhAbXiH/9t7o2EymcHf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8wuwgAAANwAAAAPAAAAAAAAAAAAAAAAAJgCAABkcnMvZG93&#10;bnJldi54bWxQSwUGAAAAAAQABAD1AAAAhwM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144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gosMA&#10;AADcAAAADwAAAGRycy9kb3ducmV2LnhtbERP3WrCMBS+F/YO4Qy803TinFSjTFFxsotZfYBDc9aW&#10;NScliW3n0y8Xwi4/vv/luje1aMn5yrKCl3ECgji3uuJCwfWyH81B+ICssbZMCn7Jw3r1NFhiqm3H&#10;Z2qzUIgYwj5FBWUITSqlz0sy6Me2IY7ct3UGQ4SukNphF8NNLSdJMpMGK44NJTa0LSn/yW5GQZWZ&#10;0+Hzbf/RFZfpZrdzX/f21Ck1fO7fFyAC9eFf/HAftYLpa5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ygosMAAADcAAAADwAAAAAAAAAAAAAAAACYAgAAZHJzL2Rv&#10;d25yZXYueG1sUEsFBgAAAAAEAAQA9QAAAIg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145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kcMA&#10;AADcAAAADwAAAGRycy9kb3ducmV2LnhtbESPQYvCMBSE7wv+h/AEb2uqrkWqUcRlxcMe1Or90Tzb&#10;YvNSmmirv36zIHgcZuYbZrHqTCXu1LjSsoLRMAJBnFldcq7glP58zkA4j6yxskwKHuRgtex9LDDR&#10;tuUD3Y8+FwHCLkEFhfd1IqXLCjLohrYmDt7FNgZ9kE0udYNtgJtKjqMolgZLDgsF1rQpKLseb0YB&#10;pwdq9/I7G5/j020/idJfs30qNeh36zkIT51/h1/tnVbwNR3B/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nk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146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TdM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uIlw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TdM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147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gMsQA&#10;AADcAAAADwAAAGRycy9kb3ducmV2LnhtbESP0WrCQBRE34X+w3ILfasbWy0SXcUKilD60MQPuGav&#10;m8Ts3ZBdNf59VxB8HGbmDDNf9rYRF+p85VjBaJiAIC6crtgo2Oeb9ykIH5A1No5JwY08LBcvgzmm&#10;2l35jy5ZMCJC2KeooAyhTaX0RUkW/dC1xNE7us5iiLIzUnd4jXDbyI8k+ZIWK44LJba0Lqk4ZWer&#10;wGyP3zVl/NP78yF37W9tVpNaqbfXfjUDEagPz/CjvdMKxpNP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8IDL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1148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m2sYA&#10;AADcAAAADwAAAGRycy9kb3ducmV2LnhtbESPQWvCQBSE7wX/w/IEL0U3Wi01uoqIQulBrHqot0f2&#10;mQSzb0N2jcm/d4WCx2FmvmHmy8YUoqbK5ZYVDAcRCOLE6pxTBafjtv8FwnlkjYVlUtCSg+Wi8zbH&#10;WNs7/1J98KkIEHYxKsi8L2MpXZKRQTewJXHwLrYy6IOsUqkrvAe4KeQoij6lwZzDQoYlrTNKroeb&#10;UVCTrdv3/fDjtPtJN3/T0WTTNmelet1mNQPhqfGv8H/7WysYT8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Mm2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149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IY8UA&#10;AADcAAAADwAAAGRycy9kb3ducmV2LnhtbESPQUsDMRSE70L/Q3gFL2KzFVtkbVrKYkGPWyvo7bF5&#10;Jqubl3XzbNd/bwShx2FmvmFWmzF06khDaiMbmM8KUMRNtC07A4fn3fUdqCTIFrvIZOCHEmzWk4sV&#10;ljaeuKbjXpzKEE4lGvAifal1ajwFTLPYE2fvPQ4BJcvBaTvgKcNDp2+KYqkDtpwXPPZUeWo+99/B&#10;gHyJO7xUH0+v1cPyzWnfXdX1zpjL6bi9ByU0yjn83360Bm4XC/g7k4+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whj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1150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aes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/5j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aesMAAADcAAAADwAAAAAAAAAAAAAAAACYAgAAZHJzL2Rv&#10;d25yZXYueG1sUEsFBgAAAAAEAAQA9QAAAIgD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151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vacUA&#10;AADcAAAADwAAAGRycy9kb3ducmV2LnhtbESPQWvCQBSE70L/w/IEb7qxWpXUVUQULZ66CtLbI/ua&#10;hGbfhuxq0v56t1DocZiZb5jlurOVuFPjS8cKxqMEBHHmTMm5gst5P1yA8AHZYOWYFHyTh/XqqbfE&#10;1LiW3+muQy4ihH2KCooQ6lRKnxVk0Y9cTRy9T9dYDFE2uTQNthFuK/mcJDNpseS4UGBN24KyL32z&#10;ClzYJJP9x6E9XN9+bKbPejc7aaUG/W7zCiJQF/7Df+2jUTB9mcPv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i9p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1152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43MQA&#10;AADcAAAADwAAAGRycy9kb3ducmV2LnhtbERPTWvCQBC9F/wPywi9FN0YrG1jVpHSQkEQTOPB25Ad&#10;k5DsbMhuNPbXdw+FHh/vO92OphVX6l1tWcFiHoEgLqyuuVSQf3/OXkE4j6yxtUwK7uRgu5k8pJho&#10;e+MjXTNfihDCLkEFlfddIqUrKjLo5rYjDtzF9gZ9gH0pdY+3EG5aGUfRShqsOTRU2NF7RUWTDUZB&#10;w1nx8+GHt9g9nYf8vN8f4tOLUo/TcbcG4Wn0/+I/95dWsHwOa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uNz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1153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eJcUA&#10;AADcAAAADwAAAGRycy9kb3ducmV2LnhtbESPQWvCQBSE7wX/w/KE3upGq1KjmyCKIIW21IrnR/aZ&#10;RLNvw+4a03/fLRR6HGbmG2aV96YRHTlfW1YwHiUgiAuray4VHL92Ty8gfEDW2FgmBd/kIc8GDytM&#10;tb3zJ3WHUIoIYZ+igiqENpXSFxUZ9CPbEkfvbJ3BEKUrpXZ4j3DTyEmSzKXBmuNChS1tKiquh5tR&#10;cK7fmvmsNOv3V9dud8/77vJxkko9Dvv1EkSgPvyH/9p7rWA6W8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54l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1154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XeM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ztP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hXeMAAAADcAAAADwAAAAAAAAAAAAAAAACYAgAAZHJzL2Rvd25y&#10;ZXYueG1sUEsFBgAAAAAEAAQA9QAAAIUD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1155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H8cMA&#10;AADcAAAADwAAAGRycy9kb3ducmV2LnhtbESPzWrDMBCE74W+g9hCbo0cE0JxLAdTiMkpULeQHBdr&#10;61+tjKXEzttXhUKPw8x8w6SHxQziTpNrLSvYrCMQxJXVLdcKvj6Pr28gnEfWOFgmBQ9ycMien1JM&#10;tJ35g+6lr0WAsEtQQeP9mEjpqoYMurUdiYP3bSeDPsiplnrCOcDNIOMo2kmDLYeFBkd6b6jqy5tR&#10;EBfHzsk4H6+669tz3hX9hQqlVi9LvgfhafH/4b/2SSvY7jb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H8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1156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hHsQA&#10;AADcAAAADwAAAGRycy9kb3ducmV2LnhtbESPzWrCQBSF9wXfYbiCG9GJaVGJjiLFFkE3Rhcur5lr&#10;EszcSTNTTd/eKQguD+fn48yXranEjRpXWlYwGkYgiDOrS84VHA9fgykI55E1VpZJwR85WC46b3NM&#10;tL3znm6pz0UYYZeggsL7OpHSZQUZdENbEwfvYhuDPsgml7rBexg3lYyjaCwNlhwIBdb0WVB2TX9N&#10;4MrTz1muaTXpb+h70o936fZ9p1Sv265mIDy1/hV+tjdawcc4hv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IR7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1157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b78MA&#10;AADcAAAADwAAAGRycy9kb3ducmV2LnhtbESPzWrDMBCE74W+g9hCb42cX4IbJTQB0/TWuHmAxdpY&#10;Tq2VsRRHefsoUOhxmJlvmNUm2lYM1PvGsYLxKANBXDndcK3g+FO8LUH4gKyxdUwKbuRhs35+WmGu&#10;3ZUPNJShFgnCPkcFJoQul9JXhiz6keuIk3dyvcWQZF9L3eM1wW0rJ1m2kBYbTgsGO9oZqn7Li1Uw&#10;j7QvPs/D12V5tONy/r01hY9Kvb7Ej3cQgWL4D/+191rBbDGFx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b7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1158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kT8QA&#10;AADcAAAADwAAAGRycy9kb3ducmV2LnhtbESPT2vCQBTE74LfYXlCb2YTsbakWaUUBT2a/tHja/aZ&#10;BLNvQ3abpN++WxA8DjPzGybbjKYRPXWutqwgiWIQxIXVNZcKPt5382cQziNrbCyTgl9ysFlPJxmm&#10;2g58pD73pQgQdikqqLxvUyldUZFBF9mWOHgX2xn0QXal1B0OAW4auYjjlTRYc1iosKW3iopr/mMU&#10;LL4OTMdHvaXvzyY+Jcn5KTdWqYfZ+PoCwtPo7+Fbe68VLFdL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5E/EAAAA3AAAAA8AAAAAAAAAAAAAAAAAmAIAAGRycy9k&#10;b3ducmV2LnhtbFBLBQYAAAAABAAEAPUAAACJAwAAAAA=&#10;" path="m9,l,27,36,45,45,18,9,xe" fillcolor="#45922c" stroked="f">
                <v:path arrowok="t" o:connecttype="custom" o:connectlocs="9,0;0,27;36,45;45,18;9,0" o:connectangles="0,0,0,0,0"/>
              </v:shape>
              <v:shape id="Freeform 1159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x+8QA&#10;AADcAAAADwAAAGRycy9kb3ducmV2LnhtbESPS4vCQBCE7wv+h6EFb+sk4jM6iiwreFDwdfHWZNok&#10;mukJmdFk//2OsLDHoqq+ohar1pTiRbUrLCuI+xEI4tTqgjMFl/PmcwrCeWSNpWVS8EMOVsvOxwIT&#10;bRs+0uvkMxEg7BJUkHtfJVK6NCeDrm8r4uDdbG3QB1lnUtfYBLgp5SCKxtJgwWEhx4q+ckofp6dR&#10;EB1iO/ieuesQ7zSayGbn9/FOqV63Xc9BeGr9f/ivvdUKhuMRvM+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MfvEAAAA3AAAAA8AAAAAAAAAAAAAAAAAmAIAAGRycy9k&#10;b3ducmV2LnhtbFBLBQYAAAAABAAEAPUAAACJAw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1160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wAsYA&#10;AADcAAAADwAAAGRycy9kb3ducmV2LnhtbESPQWvCQBSE74X+h+UVvOmmIkFTV7GKWvFi0156e82+&#10;JqHZt2F31dRf7wpCj8PMfMNM551pxImcry0reB4kIIgLq2suFXx+rPtjED4ga2wsk4I/8jCfPT5M&#10;MdP2zO90ykMpIoR9hgqqENpMSl9UZNAPbEscvR/rDIYoXSm1w3OEm0YOkySVBmuOCxW2tKyo+M2P&#10;RsFXvdt+b+iwd6t8MQ4X29nN5FWp3lO3eAERqAv/4Xv7TSsYpS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iwAsYAAADcAAAADwAAAAAAAAAAAAAAAACYAgAAZHJz&#10;L2Rvd25yZXYueG1sUEsFBgAAAAAEAAQA9QAAAIsDAAAAAA==&#10;" path="m53,l,144r44,18l98,18,53,xe" fillcolor="#007b3e" stroked="f">
                <v:path arrowok="t" o:connecttype="custom" o:connectlocs="53,0;0,144;44,162;98,18;53,0" o:connectangles="0,0,0,0,0"/>
              </v:shape>
              <v:shape id="Freeform 1161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jY8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bZB9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CNjxQAAANwAAAAPAAAAAAAAAAAAAAAAAJgCAABkcnMv&#10;ZG93bnJldi54bWxQSwUGAAAAAAQABAD1AAAAigMAAAAA&#10;" path="m18,l,63r9,l18,xe" fillcolor="#15b2e7" stroked="f">
                <v:path arrowok="t" o:connecttype="custom" o:connectlocs="18,0;0,63;9,63;18,0" o:connectangles="0,0,0,0"/>
              </v:shape>
              <v:shape id="Freeform 1162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Q4sMA&#10;AADcAAAADwAAAGRycy9kb3ducmV2LnhtbERPW2vCMBR+H+w/hDPYy9BUmReqaRnKwCdBHYO9HZqz&#10;pq45KUm03X798iD4+PHd1+VgW3ElHxrHCibjDARx5XTDtYKP0/toCSJEZI2tY1LwSwHK4vFhjbl2&#10;PR/oeoy1SCEcclRgYuxyKUNlyGIYu444cd/OW4wJ+lpqj30Kt62cZtlcWmw4NRjsaGOo+jlerILe&#10;nBfsd3TpP18Os+1+X/mvv6VSz0/D2wpEpCHexTf3Tit4nae16Uw6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rQ4sMAAADcAAAADwAAAAAAAAAAAAAAAACYAgAAZHJzL2Rv&#10;d25yZXYueG1sUEsFBgAAAAAEAAQA9QAAAIgD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1163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vkcQA&#10;AADcAAAADwAAAGRycy9kb3ducmV2LnhtbESPQYvCMBSE78L+h/AWvIimKyJu1ygiCCJ4ULuen83b&#10;tNi8lCZr6783guBxmJlvmPmys5W4UeNLxwq+RgkI4tzpko2C7LQZzkD4gKyxckwK7uRhufjozTHV&#10;ruUD3Y7BiAhhn6KCIoQ6ldLnBVn0I1cTR+/PNRZDlI2RusE2wm0lx0kylRZLjgsF1rQuKL8e/62C&#10;88rweV3ud5PBxf9ezaYdZLpVqv/ZrX5ABOrCO/xqb7WCyfQb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L5H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1164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cF8MA&#10;AADcAAAADwAAAGRycy9kb3ducmV2LnhtbERPz0/CMBS+k/A/NI/EG3QaomZQFpmiHIGZwPGxPtaF&#10;9XVZC0z/ensw4fjl+z3PetuIK3W+dqzgcZKAIC6drrlS8F2sxq8gfEDW2DgmBT/kIVsMB3NMtbvx&#10;lq67UIkYwj5FBSaENpXSl4Ys+olriSN3cp3FEGFXSd3hLYbbRj4lybO0WHNsMNhSbqg87y5WwWHz&#10;qau6//otTsX++J5PzYdfL5V6GPVvMxCB+nAX/7vXWsH0Jc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GcF8MAAADcAAAADwAAAAAAAAAAAAAAAACYAgAAZHJzL2Rv&#10;d25yZXYueG1sUEsFBgAAAAAEAAQA9QAAAIgDAAAAAA==&#10;" path="m35,l,162r8,l44,9,35,xe" fillcolor="#2c963f" stroked="f">
                <v:path arrowok="t" o:connecttype="custom" o:connectlocs="35,0;0,162;8,162;44,9;35,0" o:connectangles="0,0,0,0,0"/>
              </v:shape>
              <v:shape id="Freeform 1165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nM8UA&#10;AADcAAAADwAAAGRycy9kb3ducmV2LnhtbESPT2vCQBTE74V+h+UVepG6sWor0VVEEUr14p/i9ZF9&#10;JiHZt0t2Nem37wpCj8PM/IaZLTpTixs1vrSsYNBPQBBnVpecKzgdN28TED4ga6wtk4Jf8rCYPz/N&#10;MNW25T3dDiEXEcI+RQVFCC6V0mcFGfR964ijd7GNwRBlk0vdYBvhppbvSfIhDZYcFwp0tCooqw5X&#10;o2BXhZZ6w/O6+1lXHr/Jbd11rNTrS7ecggjUhf/wo/2lFYw+B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ycz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1166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29cIA&#10;AADcAAAADwAAAGRycy9kb3ducmV2LnhtbESPQWsCMRSE7wX/Q3gFbzVbsVW2RhGh4qUHV3/AY/Pc&#10;pG5e1iTV9d8bQehxmJlvmPmyd624UIjWs4L3UQGCuPbacqPgsP9+m4GICVlj65kU3CjCcjF4mWOp&#10;/ZV3dKlSIzKEY4kKTEpdKWWsDTmMI98RZ+/og8OUZWikDnjNcNfKcVF8SoeW84LBjtaG6lP15xSE&#10;05rNLsrVpvr5PYb9R7Jnq5UavvarLxCJ+vQffra3WsFkOobHmXw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bb1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1167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Rb8UA&#10;AADcAAAADwAAAGRycy9kb3ducmV2LnhtbESPT2sCMRTE7wW/Q3gFL6LZavHP1ihVETwJauv5sXnd&#10;3bp5WZLort/eFIQeh5n5DTNftqYSN3K+tKzgbZCAIM6sLjlX8HXa9qcgfEDWWFkmBXfysFx0XuaY&#10;atvwgW7HkIsIYZ+igiKEOpXSZwUZ9ANbE0fvxzqDIUqXS+2wiXBTyWGSjKXBkuNCgTWtC8oux6tR&#10;0NRT930y91m27cnVZPO7Pwd7Var72n5+gAjUhv/ws73TCt4nI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5Fv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1168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q8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b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C6v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1169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pF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jbP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KRb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1170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b+sUA&#10;AADcAAAADwAAAGRycy9kb3ducmV2LnhtbESPQWvCQBSE74L/YXmF3uomorZGVwnBopdCm/bi7ZF9&#10;JqHZtyG7xvjvXUHwOMzMN8x6O5hG9NS52rKCeBKBIC6srrlU8Pf7+fYBwnlkjY1lUnAlB9vNeLTG&#10;RNsL/1Cf+1IECLsEFVTet4mUrqjIoJvYljh4J9sZ9EF2pdQdXgLcNHIaRQtpsOawUGFLWUXFf342&#10;CpbzXYa7+TGN431h468sdU3/rdTry5CuQHga/DP8aB+0gtn7A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1v6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1171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osMUA&#10;AADcAAAADwAAAGRycy9kb3ducmV2LnhtbESPS2vDMBCE74X8B7GB3Bo5D+riRAnBtFBooDQtJcfF&#10;2lgm1spY8qP/vgoEehxm5htmux9tLXpqfeVYwWKegCAunK64VPD99fr4DMIHZI21Y1LwSx72u8nD&#10;FjPtBv6k/hRKESHsM1RgQmgyKX1hyKKfu4Y4ehfXWgxRtqXULQ4Rbmu5TJInabHiuGCwodxQcT11&#10;VsF7niby5eNHy/V5PDbd5cgrUyg1m46HDYhAY/gP39tvWsE6TeF2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miw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1172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hBsMA&#10;AADcAAAADwAAAGRycy9kb3ducmV2LnhtbERPTWvCQBC9F/oflin0VjeVkkjqKlIQPNhANBdv0+yY&#10;RLOzIbsx8d93D4LHx/terifTihv1rrGs4HMWgSAurW64UlActx8LEM4ja2wtk4I7OVivXl+WmGo7&#10;ck63g69ECGGXooLa+y6V0pU1GXQz2xEH7mx7gz7AvpK6xzGEm1bOoyiWBhsODTV29FNTeT0MRsGp&#10;3Q8mSuI8WdyPv9nfNFyKIlPq/W3afIPwNPmn+OHeaQVfSV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/hBsMAAADcAAAADwAAAAAAAAAAAAAAAACYAgAAZHJzL2Rv&#10;d25yZXYueG1sUEsFBgAAAAAEAAQA9QAAAIg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1173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a38QA&#10;AADcAAAADwAAAGRycy9kb3ducmV2LnhtbESPT2vCQBTE74V+h+UVvOmmImqiqxSp/6CXRr0/ss8k&#10;TfZtyK4m/fZdQehxmJnfMMt1b2pxp9aVlhW8jyIQxJnVJecKzqftcA7CeWSNtWVS8EsO1qvXlyUm&#10;2nb8TffU5yJA2CWooPC+SaR0WUEG3cg2xMG72tagD7LNpW6xC3BTy3EUTaXBksNCgQ1tCsqq9GYU&#10;fN70Lv7JN/uqro5fmi8mjbuxUoO3/mMBwlPv/8PP9kErmMxieJ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Wt/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1174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+SrwA&#10;AADcAAAADwAAAGRycy9kb3ducmV2LnhtbERPSwrCMBDdC94hjOBOU0VEqlFEUHShoPYAQzO2xWZS&#10;kmjr7c1CcPl4/9WmM7V4k/OVZQWTcQKCOLe64kJBdt+PFiB8QNZYWyYFH/KwWfd7K0y1bflK71so&#10;RAxhn6KCMoQmldLnJRn0Y9sQR+5hncEQoSukdtjGcFPLaZLMpcGKY0OJDe1Kyp+3l1Fwyuz8rLGt&#10;m+3BFcn5SNknXJQaDrrtEkSgLvzFP/dRK5gt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mX5KvAAAANwAAAAPAAAAAAAAAAAAAAAAAJgCAABkcnMvZG93bnJldi54&#10;bWxQSwUGAAAAAAQABAD1AAAAgQ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1175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/hMQA&#10;AADcAAAADwAAAGRycy9kb3ducmV2LnhtbESP3WoCMRSE7wt9h3AK3tWsP1TZGkUEsXgjtfsAh83p&#10;ZunmZE3i7vbtjSB4OczMN8xqM9hGdORD7VjBZJyBIC6drrlSUPzs35cgQkTW2DgmBf8UYLN+fVlh&#10;rl3P39SdYyUShEOOCkyMbS5lKA1ZDGPXEifv13mLMUlfSe2xT3DbyGmWfUiLNacFgy3tDJV/56tV&#10;EMpLtzj0dCpcV8yO0/nC7PZeqdHbsP0EEWmIz/Cj/aUVzJcT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P4T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1176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RTs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0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rRTs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1177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4v8QA&#10;AADcAAAADwAAAGRycy9kb3ducmV2LnhtbESPS4vCQBCE7wv+h6GFva0TXR8hZhQRFvbgxRd4bDOd&#10;B2Z6YmbU+O8dYWGPRVV9RaXLztTiTq2rLCsYDiIQxJnVFRcKDvufrxiE88gaa8uk4EkOloveR4qJ&#10;tg/e0n3nCxEg7BJUUHrfJFK6rCSDbmAb4uDltjXog2wLqVt8BLip5SiKptJgxWGhxIbWJWWX3c0o&#10;uJym3WZydYZno40+xs86P0+GSn32u9UchKfO/4f/2r9awTj+hv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zeL/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1178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Dd8UA&#10;AADcAAAADwAAAGRycy9kb3ducmV2LnhtbESPQWvCQBSE74L/YXlCb7qpWAnRVYpYWxAEtdjrM/ua&#10;hGbfht2tif/eFQSPw8x8w8yXnanFhZyvLCt4HSUgiHOrKy4UfB8/hikIH5A11pZJwZU8LBf93hwz&#10;bVve0+UQChEh7DNUUIbQZFL6vCSDfmQb4uj9WmcwROkKqR22EW5qOU6SqTRYcVwosaFVSfnf4d8o&#10;MOl6f2zt6fqz2uw27q3Ynj63Z6VeBt37DESgLjzDj/aXVjBJJ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4N3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1179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PAMgA&#10;AADcAAAADwAAAGRycy9kb3ducmV2LnhtbESPT2vCQBTE74V+h+UVvNVNRaumrqKi1YMU/9H2+Mi+&#10;JtHs25DdxvjtXaHQ4zAzv2FGk8YUoqbK5ZYVvLQjEMSJ1TmnCo6H5fMAhPPIGgvLpOBKDibjx4cR&#10;xtpeeEf13qciQNjFqCDzvoyldElGBl3blsTB+7GVQR9klUpd4SXATSE7UfQqDeYcFjIsaZ5Rct7/&#10;GgXL2WH4Kbff/d75fV5/raaLj80pUqr11EzfQHhq/H/4r73WCrqDHtzPhCM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o8A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1180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RkMMA&#10;AADcAAAADwAAAGRycy9kb3ducmV2LnhtbESPzYrCMBSF98K8Q7gD7jR1EJFqlMGhKLoQdQZcXptr&#10;W6a5KU3U+PZGEFwezs/Hmc6DqcWVWldZVjDoJyCIc6srLhT8HrLeGITzyBpry6TgTg7ms4/OFFNt&#10;b7yj694XIo6wS1FB6X2TSunykgy6vm2Io3e2rUEfZVtI3eItjptafiXJSBqsOBJKbGhRUv6/v5gI&#10;GS589nM6yu1fsgnrELLLbjlQqvsZvicgPAX/Dr/aK61gOB7B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hRkMMAAADcAAAADwAAAAAAAAAAAAAAAACYAgAAZHJzL2Rv&#10;d25yZXYueG1sUEsFBgAAAAAEAAQA9QAAAIgD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1181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LBMMA&#10;AADcAAAADwAAAGRycy9kb3ducmV2LnhtbESP3YrCMBSE7xd8h3AE79bUxT+qUURYEBHBnwc4Nse2&#10;2JzUJrbVpzcLC14OM/MNM1+2phA1VS63rGDQj0AQJ1bnnCo4n36/pyCcR9ZYWCYFT3KwXHS+5hhr&#10;2/CB6qNPRYCwi1FB5n0ZS+mSjAy6vi2Jg3e1lUEfZJVKXWET4KaQP1E0lgZzDgsZlrTOKLkdH0bB&#10;lV/bx76hs60v9r5bFffLKEWlet12NQPhqfWf8H97oxUMpxP4OxOO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hLBMMAAADcAAAADwAAAAAAAAAAAAAAAACYAgAAZHJzL2Rv&#10;d25yZXYueG1sUEsFBgAAAAAEAAQA9QAAAIg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1182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lAcMA&#10;AADcAAAADwAAAGRycy9kb3ducmV2LnhtbERPy2rCQBTdC/2H4Ra604lSJE0zigpiN0JrWnB5ydw8&#10;2sydODM18e87i4LLw3nn69F04krOt5YVzGcJCOLS6pZrBZ/FfpqC8AFZY2eZFNzIw3r1MMkx03bg&#10;D7qeQi1iCPsMFTQh9JmUvmzIoJ/ZnjhylXUGQ4SultrhEMNNJxdJspQGW44NDfa0a6j8Of0aBenZ&#10;bd3XJRyq7v348l1c9HDeHpV6ehw3ryACjeEu/ne/aQXPaV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rlAc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1183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KC8MA&#10;AADcAAAADwAAAGRycy9kb3ducmV2LnhtbESPQYvCMBSE78L+h/AWvGm6KqLVKEtFEDxpvXh7NM+2&#10;bvNSkqzW/fUbQfA4zMw3zHLdmUbcyPnasoKvYQKCuLC65lLBKd8OZiB8QNbYWCYFD/KwXn30lphq&#10;e+cD3Y6hFBHCPkUFVQhtKqUvKjLoh7Yljt7FOoMhSldK7fAe4aaRoySZSoM1x4UKW8oqKn6Ov0bB&#10;dTTe7nP9l20yDJPNbu7G/uyU6n923wsQgbrwDr/aO61gMpv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AKC8MAAADcAAAADwAAAAAAAAAAAAAAAACYAgAAZHJzL2Rv&#10;d25yZXYueG1sUEsFBgAAAAAEAAQA9QAAAIgDAAAAAA==&#10;" path="m,l18,27,,xe" fillcolor="#112a29" stroked="f">
                <v:path arrowok="t" o:connecttype="custom" o:connectlocs="0,0;18,27;0,0" o:connectangles="0,0,0"/>
              </v:shape>
              <v:shape id="Freeform 1184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ecMMA&#10;AADcAAAADwAAAGRycy9kb3ducmV2LnhtbERP3WrCMBS+F/YO4Qy8W9OOMVxnFFHKRIZjbR/g0Bzb&#10;anPSNVHrnn65GHj58f3Pl6PpxIUG11pWkEQxCOLK6pZrBWWRPc1AOI+ssbNMCm7kYLl4mMwx1fbK&#10;33TJfS1CCLsUFTTe96mUrmrIoItsTxy4gx0M+gCHWuoBryHcdPI5jl+lwZZDQ4M9rRuqTvnZKCi+&#10;bsdN7PjjM0vK32z/k3iz65SaPo6rdxCeRn8X/7u3WsHLW5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ecMMAAADcAAAADwAAAAAAAAAAAAAAAACYAgAAZHJzL2Rv&#10;d25yZXYueG1sUEsFBgAAAAAEAAQA9QAAAIgDAAAAAA==&#10;" path="m357,l,190,357,xe" fillcolor="#2a1f26" stroked="f">
                <v:path arrowok="t" o:connecttype="custom" o:connectlocs="357,0;0,190;357,0" o:connectangles="0,0,0"/>
              </v:shape>
              <v:shape id="Freeform 1185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MtsIA&#10;AADcAAAADwAAAGRycy9kb3ducmV2LnhtbESPzYoCMRCE78K+Q+gFb5pRVHZHoyz+gHhSdx+gmfT8&#10;4KQzm8RxfHsjCB6LqvqKWqw6U4uWnK8sKxgNExDEmdUVFwr+fneDLxA+IGusLZOCO3lYLT96C0y1&#10;vfGJ2nMoRISwT1FBGUKTSumzkgz6oW2Io5dbZzBE6QqpHd4i3NRynCQzabDiuFBiQ+uSssv5ahT4&#10;fDPN/6fuvj/wUfPWtbi2rVL9z+5nDiJQF97hV3uvFUy+R/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0y2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1186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36sUA&#10;AADcAAAADwAAAGRycy9kb3ducmV2LnhtbESP0WrCQBRE3wv+w3IF3+pGsUWjq4hFWgp9MOYDrtlr&#10;EszejbvbJP37bqHg4zAzZ5jNbjCN6Mj52rKC2TQBQVxYXXOpID8fn5cgfEDW2FgmBT/kYbcdPW0w&#10;1bbnE3VZKEWEsE9RQRVCm0rpi4oM+qltiaN3tc5giNKVUjvsI9w0cp4kr9JgzXGhwpYOFRW37Nso&#10;SLqMvhZ56fK7/3w5LN+v/eWtU2oyHvZrEIGG8Aj/tz+0gsVqD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3fq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1187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es8QA&#10;AADcAAAADwAAAGRycy9kb3ducmV2LnhtbESPQWvCQBSE74X+h+UVvNVNVYpNXaW2Cp6KpuL5kX1N&#10;QrJvY/ap8d+7QqHHYWa+YWaL3jXqTF2oPBt4GSagiHNvKy4M7H/Wz1NQQZAtNp7JwJUCLOaPDzNM&#10;rb/wjs6ZFCpCOKRooBRpU61DXpLDMPQtcfR+fedQouwKbTu8RLhr9ChJXrXDiuNCiS19lpTX2ckZ&#10;kO8CV/X+qz6uZTXa1skBs+XBmMFT//EOSqiX//Bfe2MNTN7G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nrP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1188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2L8MA&#10;AADcAAAADwAAAGRycy9kb3ducmV2LnhtbESPwWrDMBBE74X8g9hAb42ckBbbjWKcQiHX2oGQ21ba&#10;2qbWylhK7P59VCj0OMzMG2ZXzLYXNxp951jBepWAINbOdNwoONXvTykIH5AN9o5JwQ95KPaLhx3m&#10;xk38QbcqNCJC2OeooA1hyKX0uiWLfuUG4uh9udFiiHJspBlxinDby02SvEiLHceFFgd6a0l/V1er&#10;4Jxpv2F5wc9nX5fr+jCllZ6UelzO5SuIQHP4D/+1j0bBNtvC75l4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2L8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1189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IjMIA&#10;AADcAAAADwAAAGRycy9kb3ducmV2LnhtbESP3UrDQBSE7wXfYTmCd3ZjscXEbotUWuxlog9wyB6z&#10;wezZkD3m5+27guDlMDPfMLvD7Ds10hDbwAYeVxko4jrYlhsDnx+nh2dQUZAtdoHJwEIRDvvbmx0W&#10;Nkxc0lhJoxKEY4EGnEhfaB1rRx7jKvTEyfsKg0dJcmi0HXBKcN/pdZZttceW04LDno6O6u/qxxuo&#10;pcmXSyabaTyfllC+ubzD0pj7u/n1BZTQLP/hv/a7NfCUb+D3TDoCe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wiMwgAAANwAAAAPAAAAAAAAAAAAAAAAAJgCAABkcnMvZG93&#10;bnJldi54bWxQSwUGAAAAAAQABAD1AAAAhwM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1190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hcMMA&#10;AADcAAAADwAAAGRycy9kb3ducmV2LnhtbESPT4vCMBTE74LfITzBm6arImvXKP5BKXha9eDx0bxt&#10;yzYvpYlt/fZGEDwOM/MbZrnuTCkaql1hWcHXOAJBnFpdcKbgejmMvkE4j6yxtEwKHuRgver3lhhr&#10;2/IvNWefiQBhF6OC3PsqltKlORl0Y1sRB+/P1gZ9kHUmdY1tgJtSTqJoLg0WHBZyrGiXU/p/vhsF&#10;+t5ER13ekn17c9PrTp+2MjkpNRx0mx8Qnjr/Cb/biVYwW8z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hcMMAAADcAAAADwAAAAAAAAAAAAAAAACYAgAAZHJzL2Rv&#10;d25yZXYueG1sUEsFBgAAAAAEAAQA9QAAAIg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1191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BDMUA&#10;AADcAAAADwAAAGRycy9kb3ducmV2LnhtbESPQUvDQBSE7wX/w/IEb+3GoNbGbkJpUYK31lo8PrLP&#10;TTD7NmbXZv33riB4HGbmG2ZdRduLM42+c6zgepGBIG6c7tgoOL48zu9B+ICssXdMCr7JQ1VezNZY&#10;aDfxns6HYESCsC9QQRvCUEjpm5Ys+oUbiJP37kaLIcnRSD3ilOC2l3mW3UmLHaeFFgfattR8HL6s&#10;gqcs/zR1dJtXM+1OcZnXz7fHN6WuLuPmAUSgGP7Df+1aK7hZLeH3TD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MEM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1192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DFr8A&#10;AADcAAAADwAAAGRycy9kb3ducmV2LnhtbERPTWsCMRC9F/wPYQRvNWuRqqtRpCBKb1UPHofNuFnc&#10;TGIS3fXfN4dCj4/3vdr0thVPCrFxrGAyLkAQV043XCs4n3bvcxAxIWtsHZOCF0XYrAdvKyy16/iH&#10;nsdUixzCsUQFJiVfShkrQxbj2HnizF1dsJgyDLXUAbscblv5URSf0mLDucGgpy9D1e34sAr83u2+&#10;TT3Dji+X4Gcn2uv7Q6nRsN8uQSTq07/4z33QCqaLvDafyUd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/sMW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1193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EOMcA&#10;AADcAAAADwAAAGRycy9kb3ducmV2LnhtbESPQWvCQBSE74X+h+UVvNVN21hq6iqlVFF7alTo8TX7&#10;zIZm34bsxsR/7wqFHoeZ+YaZLQZbixO1vnKs4GGcgCAunK64VLDfLe9fQPiArLF2TArO5GExv72Z&#10;YaZdz190ykMpIoR9hgpMCE0mpS8MWfRj1xBH7+haiyHKtpS6xT7CbS0fk+RZWqw4Lhhs6N1Q8Zt3&#10;VsFHuv0x1T7t+uNT9/2Zb+xhsl0pNbob3l5BBBrCf/ivvdYK0ukU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NxDjHAAAA3AAAAA8AAAAAAAAAAAAAAAAAmAIAAGRy&#10;cy9kb3ducmV2LnhtbFBLBQYAAAAABAAEAPUAAACMAwAAAAA=&#10;" path="m,l35,9,,xe" fillcolor="#ea3e14" stroked="f">
                <v:path arrowok="t" o:connecttype="custom" o:connectlocs="0,0;35,9;0,0" o:connectangles="0,0,0"/>
              </v:shape>
              <v:shape id="Freeform 1194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H9b4A&#10;AADcAAAADwAAAGRycy9kb3ducmV2LnhtbERPy4rCMBTdD/gP4QruxlRRKdUoKigux9f+2lzbYnJT&#10;mljr308WgsvDeS9WnTWipcZXjhWMhgkI4tzpigsFl/PuNwXhA7JG45gUvMnDatn7WWCm3YuP1J5C&#10;IWII+wwVlCHUmZQ+L8miH7qaOHJ311gMETaF1A2+Yrg1cpwkM2mx4thQYk3bkvLH6WkVbP726b6d&#10;3Apzno3DxlxTevhcqUG/W89BBOrCV/xxH7SCaRLnxzPxCM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R/W+AAAA3AAAAA8AAAAAAAAAAAAAAAAAmAIAAGRycy9kb3ducmV2&#10;LnhtbFBLBQYAAAAABAAEAPUAAACD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1195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ljcUA&#10;AADcAAAADwAAAGRycy9kb3ducmV2LnhtbESPW4vCMBSE3wX/QziCb5pavCxdYymiIAgLXsB9PDTH&#10;tmxzUpqo1V+/WVjwcZiZb5hl2pla3Kl1lWUFk3EEgji3uuJCwfm0HX2AcB5ZY22ZFDzJQbrq95aY&#10;aPvgA92PvhABwi5BBaX3TSKly0sy6Ma2IQ7e1bYGfZBtIXWLjwA3tYyjaC4NVhwWSmxoXVL+c7wZ&#10;BWgWu/j2nZ2zL7r46X563dQvqdRw0GWfIDx1/h3+b++0glk0gb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uWN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1196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VvMQA&#10;AADcAAAADwAAAGRycy9kb3ducmV2LnhtbESPQWvCQBSE74L/YXlCL6XualFK6ioirXpoD439AY/s&#10;M4lm34bsq8Z/3y0UPA4z8w2zWPW+URfqYh3YwmRsQBEXwdVcWvg+vD+9gIqC7LAJTBZuFGG1HA4W&#10;mLlw5S+65FKqBOGYoYVKpM20jkVFHuM4tMTJO4bOoyTZldp1eE1w3+ipMXPtsea0UGFLm4qKc/7j&#10;LXzs32rZnbbP/Bi3emY+xYcg1j6M+vUrKKFe7uH/9t5ZmJkp/J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Fbz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1197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nocUA&#10;AADcAAAADwAAAGRycy9kb3ducmV2LnhtbESPQWuDQBSE74H8h+UFeotrIg3FZpUSkORSqGkvvT3c&#10;V7W6b8XdRP333UKhx2FmvmGO+Wx6cafRtZYV7KIYBHFldcu1go/3YvsEwnlkjb1lUrCQgzxbr46Y&#10;ajtxSferr0WAsEtRQeP9kErpqoYMusgOxMH7sqNBH+RYSz3iFOCml/s4PkiDLYeFBgc6NVR115tR&#10;cJmq4vt867syOe0W/nx77fjglXrYzC/PIDzN/j/8175oBY9xAr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+ehxQAAANwAAAAPAAAAAAAAAAAAAAAAAJgCAABkcnMv&#10;ZG93bnJldi54bWxQSwUGAAAAAAQABAD1AAAAigMAAAAA&#10;" path="m27,l,226,27,xe" fillcolor="#dd1116" stroked="f">
                <v:path arrowok="t" o:connecttype="custom" o:connectlocs="27,0;0,226;27,0" o:connectangles="0,0,0"/>
              </v:shape>
              <v:shape id="Freeform 1198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FjsYA&#10;AADcAAAADwAAAGRycy9kb3ducmV2LnhtbESPQWvCQBSE74X+h+UVepG6aTHSRlexQlGwl0bx/Jp9&#10;ZqPZt2l21fjvXUHocZiZb5jxtLO1OFHrK8cKXvsJCOLC6YpLBZv118s7CB+QNdaOScGFPEwnjw9j&#10;zLQ78w+d8lCKCGGfoQITQpNJ6QtDFn3fNcTR27nWYoiyLaVu8RzhtpZvSTKUFiuOCwYbmhsqDvnR&#10;KqjlPM3Nak+97eBbf6b71d/i41ep56duNgIRqAv/4Xt7qRWkyQBuZ+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YFjs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1199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tasYA&#10;AADcAAAADwAAAGRycy9kb3ducmV2LnhtbESPQWvCQBSE7wX/w/IKvdVNbW00uooILaF4MQnU4yP7&#10;TILZtyG71eiv7xYKHoeZ+YZZrgfTijP1rrGs4GUcgSAurW64UlDkH88zEM4ja2wtk4IrOVivRg9L&#10;TLS98J7Oma9EgLBLUEHtfZdI6cqaDLqx7YiDd7S9QR9kX0nd4yXATSsnUfQuDTYcFmrsaFtTecp+&#10;jILd9234PH69xemriYuiOKX53B+UenocNgsQngZ/D/+3U61gGk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wtas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1200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cRsMA&#10;AADcAAAADwAAAGRycy9kb3ducmV2LnhtbESP3WoCMRSE7wt9h3AKvatJBX/YGkWKgnf+1Ac4bM5u&#10;VjcnYRPd7dsbodDLYWa+YRarwbXiTl1sPGv4HCkQxKU3Ddcazj/bjzmImJANtp5Jwy9FWC1fXxZY&#10;GN/zke6nVIsM4VigBptSKKSMpSWHceQDcfYq3zlMWXa1NB32Ge5aOVZqKh02nBcsBvq2VF5PN6dh&#10;H7bj83Vy2MyrW6guZGvVznqt39+G9ReIREP6D/+1d0bDRE3heSYf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cRs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1201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1ccQA&#10;AADcAAAADwAAAGRycy9kb3ducmV2LnhtbESP0WqDQBRE3wP9h+UW+hbXFmqCzSa0DdIEn7T9gIt7&#10;qybuXXG3av6+GwjkcZiZM8xmN5tOjDS41rKC5ygGQVxZ3XKt4Oc7W65BOI+ssbNMCi7kYLd9WGww&#10;1XbigsbS1yJA2KWooPG+T6V0VUMGXWR74uD92sGgD3KopR5wCnDTyZc4TqTBlsNCgz19NlSdyz+j&#10;YLZZPu3LU3F0Xx/9ZW+SJM9RqafH+f0NhKfZ38O39kEreI1XcD0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19XHEAAAA3AAAAA8AAAAAAAAAAAAAAAAAmAIAAGRycy9k&#10;b3ducmV2LnhtbFBLBQYAAAAABAAEAPUAAACJAw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1202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Wi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E4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ntaL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1203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+5MYA&#10;AADcAAAADwAAAGRycy9kb3ducmV2LnhtbESPzWrDMBCE74W+g9hCbo3cgkvrRAnBUMjBPTRJD7lt&#10;rI3l1FoZS/7J21eBQI/DzHzDLNeTbcRAna8dK3iZJyCIS6drrhQc9p/P7yB8QNbYOCYFV/KwXj0+&#10;LDHTbuRvGnahEhHCPkMFJoQ2k9KXhiz6uWuJo3d2ncUQZVdJ3eEY4baRr0nyJi3WHBcMtpQbKn93&#10;vVXAzvZjbvxxfzpeftLrpii/hkKp2dO0WYAINIX/8L291QrS5AN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B+5MYAAADcAAAADwAAAAAAAAAAAAAAAACYAgAAZHJz&#10;L2Rvd25yZXYueG1sUEsFBgAAAAAEAAQA9QAAAIsD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1204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WLcQA&#10;AADcAAAADwAAAGRycy9kb3ducmV2LnhtbERPy2rCQBTdC/2H4Ra600lSIiU6SmkxLS4K2m66u2Su&#10;SWrmTsxMHv69syi4PJz3ejuZRgzUudqygngRgSAurK65VPDzvZu/gHAeWWNjmRRcycF28zBbY6bt&#10;yAcajr4UIYRdhgoq79tMSldUZNAtbEscuJPtDPoAu1LqDscQbhqZRNFSGqw5NFTY0ltFxfnYGwV5&#10;8v6R+Oevv/w3uto0LffnPr8o9fQ4va5AeJr8Xfzv/tQK0jjMD2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1i3EAAAA3AAAAA8AAAAAAAAAAAAAAAAAmAIAAGRycy9k&#10;b3ducmV2LnhtbFBLBQYAAAAABAAEAPUAAACJAw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1205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mJ8UA&#10;AADcAAAADwAAAGRycy9kb3ducmV2LnhtbESPT2sCMRTE7wW/Q3iCt5pd/1FWo6hgaw8e1FJ6fG6e&#10;u4ublyWJun77Rij0OMzMb5jZojW1uJHzlWUFaT8BQZxbXXGh4Ou4eX0D4QOyxtoyKXiQh8W88zLD&#10;TNs77+l2CIWIEPYZKihDaDIpfV6SQd+3DXH0ztYZDFG6QmqH9wg3tRwkyUQarDgulNjQuqT8crga&#10;Bfnge/ixXr3T8fNnt3SnsG3sZaRUr9supyACteE//NfeagXj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2Yn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1206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8Q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8Q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N8Q8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1207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/+MQA&#10;AADcAAAADwAAAGRycy9kb3ducmV2LnhtbESP3YrCMBSE7xd8h3AEbxZNq6xoNYr4Ay5e+fMAh+bY&#10;FpuT2kRb394IC3s5zMw3zHzZmlI8qXaFZQXxIAJBnFpdcKbgct71JyCcR9ZYWiYFL3KwXHS+5pho&#10;2/CRniefiQBhl6CC3PsqkdKlORl0A1sRB+9qa4M+yDqTusYmwE0ph1E0lgYLDgs5VrTOKb2dHkbB&#10;IdLb4ffLXppN/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P/j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1208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wqMYA&#10;AADcAAAADwAAAGRycy9kb3ducmV2LnhtbESPW2vCQBSE34X+h+UU+iK6SfHW6CoiFMSHghdE3w7Z&#10;0ySaPRuzW43/3i0IPg4z8w0zmTWmFFeqXWFZQdyNQBCnVhecKdhtvzsjEM4jaywtk4I7OZhN31oT&#10;TLS98ZquG5+JAGGXoILc+yqR0qU5GXRdWxEH79fWBn2QdSZ1jbcAN6X8jKKBNFhwWMixokVO6Xnz&#10;ZxT89L7iA+7a6ORoGK2Kyz49HY1SH+/NfAzCU+Nf4Wd7qRX04x78nw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wqM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1209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aD8MA&#10;AADcAAAADwAAAGRycy9kb3ducmV2LnhtbESPQWsCMRSE7wX/Q3hCL0WzChZdjaKCUPBUFfT42Dw3&#10;i5uXJYnu2l/fCIUeh5n5hlmsOluLB/lQOVYwGmYgiAunKy4VnI67wRREiMgaa8ek4EkBVsve2wJz&#10;7Vr+pschliJBOOSowMTY5FKGwpDFMHQNcfKuzluMSfpSao9tgttajrPsU1qsOC0YbGhrqLgd7lYB&#10;tdPr6fIz2z/9xl4+zjdpnJVKvfe79RxEpC7+h//aX1rBZDSB1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aD8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1210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TeMQA&#10;AADcAAAADwAAAGRycy9kb3ducmV2LnhtbESPQWvCQBSE7wX/w/KE3upGUSPRVSQilOKlUe/P7DOJ&#10;Zt+G7Kqpv94tFHocZuYbZrHqTC3u1LrKsoLhIAJBnFtdcaHgsN9+zEA4j6yxtkwKfsjBatl7W2Ci&#10;7YO/6Z75QgQIuwQVlN43iZQuL8mgG9iGOHhn2xr0QbaF1C0+AtzUchRFU2mw4rBQYkNpSfk1uxkF&#10;/BWPXX7dHbOLOW1uUZzGz32q1Hu/W89BeOr8f/iv/akVTIZT+D0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k3j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1211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pcUA&#10;AADcAAAADwAAAGRycy9kb3ducmV2LnhtbESP3WrCQBSE7wXfYTlCb0RPUtRKmlVsQVrpVa0PcMie&#10;/NTs2ZDdanz7bqHg5TAz3zD5drCtunDvGyca0nkCiqVwppFKw+lrP1uD8oHEUOuENdzYw3YzHuWU&#10;GXeVT74cQ6UiRHxGGuoQugzRFzVb8nPXsUSvdL2lEGVfoenpGuG2xcckWaGlRuJCTR2/1lycjz9W&#10;w+Il3cv3+qNdVYduentb4BJL1PphMuyeQQUewj383343GpbpE/ydiUc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ilxQAAANwAAAAPAAAAAAAAAAAAAAAAAJgCAABkcnMv&#10;ZG93bnJldi54bWxQSwUGAAAAAAQABAD1AAAAig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1212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1q8AA&#10;AADcAAAADwAAAGRycy9kb3ducmV2LnhtbERPTWsCMRC9F/ofwhS8dbMKatkapYgFBS/aUnocNtPN&#10;4maybKZr/PfmUOjx8b5Xm+Q7NdIQ28AGpkUJirgOtuXGwOfH+/MLqCjIFrvAZOBGETbrx4cVVjZc&#10;+UTjWRqVQzhWaMCJ9JXWsXbkMRahJ87cTxg8SoZDo+2A1xzuOz0ry4X22HJucNjT1lF9Of96A4fl&#10;bpEOrb18cRiPKLP07cUZM3lKb6+ghJL8i//ce2tgPs1r85l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x1q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1213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HJ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2AK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ByT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1214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fF8EA&#10;AADcAAAADwAAAGRycy9kb3ducmV2LnhtbERPTYvCMBC9C/6HMAveNF1h61KNooKrJ8Uqi8ehmW27&#10;NpPaRK3/3hwEj4/3PZm1phI3alxpWcHnIAJBnFldcq7geFj1v0E4j6yxskwKHuRgNu12Jphoe+c9&#10;3VKfixDCLkEFhfd1IqXLCjLoBrYmDtyfbQz6AJtc6gbvIdxUchhFsTRYcmgosKZlQdk5vRoFp20W&#10;r9xo83M8/Nr/6rKI1/sdKtX7aOdjEJ5a/xa/3But4GsY5ocz4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hnxfBAAAA3AAAAA8AAAAAAAAAAAAAAAAAmAIAAGRycy9kb3du&#10;cmV2LnhtbFBLBQYAAAAABAAEAPUAAACG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1215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mZcQA&#10;AADcAAAADwAAAGRycy9kb3ducmV2LnhtbESP3WrCQBSE7wXfYTlC73SjkBJSV5GqIEgFf8DbQ/Y0&#10;Cc2eDbvbJL69Wyh4OczMN8xyPZhGdOR8bVnBfJaAIC6srrlUcLvupxkIH5A1NpZJwYM8rFfj0RJz&#10;bXs+U3cJpYgQ9jkqqEJocyl9UZFBP7MtcfS+rTMYonSl1A77CDeNXCTJuzRYc1yosKXPioqfy69R&#10;cO/rrcfH4bg5danbfaWZPu8zpd4mw+YDRKAhvML/7YNWkC7m8Hc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+ZmX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1216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nSsQA&#10;AADcAAAADwAAAGRycy9kb3ducmV2LnhtbESPQWvCQBSE70L/w/IKvYhuGtog0VWqoPTgoab9AY/s&#10;MxvMvg3ZjUn/vSsIHoeZ+YZZbUbbiCt1vnas4H2egCAuna65UvD3u58tQPiArLFxTAr+ycNm/TJZ&#10;Ya7dwCe6FqESEcI+RwUmhDaX0peGLPq5a4mjd3adxRBlV0nd4RDhtpFpkmTSYs1xwWBLO0Plpeit&#10;gixt/eHDFNt+Mcjmp+rNcbo1Sr29jl9LEIHG8Aw/2t9awWea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J0r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1217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TvM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8l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TvMYAAADcAAAADwAAAAAAAAAAAAAAAACYAgAAZHJz&#10;L2Rvd25yZXYueG1sUEsFBgAAAAAEAAQA9QAAAIsD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1218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y1MUA&#10;AADcAAAADwAAAGRycy9kb3ducmV2LnhtbESPT2vCQBTE74V+h+UVvNWNokXTrCIFwX89NIb2+pp9&#10;JqHZt2F31fjt3UKhx2FmfsNky9604kLON5YVjIYJCOLS6oYrBcVx/TwD4QOyxtYyKbiRh+Xi8SHD&#10;VNsrf9AlD5WIEPYpKqhD6FIpfVmTQT+0HXH0TtYZDFG6SmqH1wg3rRwnyYs02HBcqLGjt5rKn/xs&#10;FMj32+rrON8etrj7Ljw3e/vZOaUGT/3qFUSgPvyH/9obrWA6nsD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bLU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1219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TOsUA&#10;AADcAAAADwAAAGRycy9kb3ducmV2LnhtbESPW2sCMRSE3wX/QzhC3zS7wqpsjYsIpWKh9VLo62Fz&#10;9kI3J2GT6vbfm0LBx2FmvmHWxWA6caXet5YVpLMEBHFpdcu1gs/Ly3QFwgdkjZ1lUvBLHorNeLTG&#10;XNsbn+h6DrWIEPY5KmhCcLmUvmzIoJ9ZRxy9yvYGQ5R9LXWPtwg3nZwnyUIabDkuNOho11D5ff4x&#10;Clz2+ubCgU/76qt6T5fHKjt0H0o9TYbtM4hAQ3iE/9t7rSCbZ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lM6xQAAANwAAAAPAAAAAAAAAAAAAAAAAJgCAABkcnMv&#10;ZG93bnJldi54bWxQSwUGAAAAAAQABAD1AAAAigMAAAAA&#10;" path="m71,18l45,99,,81,27,,71,18xe" fillcolor="#fc7216" stroked="f">
                <v:path arrowok="t" o:connecttype="custom" o:connectlocs="71,18;45,99;0,81;27,0;71,18" o:connectangles="0,0,0,0,0"/>
              </v:shape>
              <v:shape id="Freeform 1220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uf8UA&#10;AADcAAAADwAAAGRycy9kb3ducmV2LnhtbESPT4vCMBTE74LfITxhL7KmChbpGmURFBfcg3/Y86N5&#10;trXNS22ird/eLAgeh5n5DTNfdqYSd2pcYVnBeBSBIE6tLjhTcDquP2cgnEfWWFkmBQ9ysFz0e3NM&#10;tG15T/eDz0SAsEtQQe59nUjp0pwMupGtiYN3to1BH2STSd1gG+CmkpMoiqXBgsNCjjWtckrLw80o&#10;aO20Si/D8hJft7/n3V9pHrOfjVIfg+77C4Snzr/Dr/ZWK5hOYvg/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i5/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1221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XrMUA&#10;AADcAAAADwAAAGRycy9kb3ducmV2LnhtbESPQWvCQBSE74X+h+UVvNVNI2qJriKCRT3VWMTjI/tM&#10;QrNvw+42if313UKhx2FmvmGW68E0oiPna8sKXsYJCOLC6ppLBR/n3fMrCB+QNTaWScGdPKxXjw9L&#10;zLTt+URdHkoRIewzVFCF0GZS+qIig35sW+Lo3awzGKJ0pdQO+wg3jUyTZCYN1hwXKmxpW1HxmX8Z&#10;Bd3s2H8fL7hL+sFOnH1vr2/pQanR07BZgAg0hP/wX3uv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Zes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1222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HJsAA&#10;AADcAAAADwAAAGRycy9kb3ducmV2LnhtbERPy4rCMBTdD/gP4QruxtRCZaxGEUEQ0YWPjbtLc22r&#10;zU1tola/3iyEWR7OezJrTSUe1LjSsoJBPwJBnFldcq7geFj+/oFwHlljZZkUvMjBbNr5mWCq7ZN3&#10;9Nj7XIQQdikqKLyvUyldVpBB17c1ceDOtjHoA2xyqRt8hnBTyTiKhtJgyaGhwJoWBWXX/d0oOGt7&#10;wviY8DbejN5RclonfLkp1eu28zEIT63/F3/dK60gicPacCYcAT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6HJsAAAADcAAAADwAAAAAAAAAAAAAAAACYAgAAZHJzL2Rvd25y&#10;ZXYueG1sUEsFBgAAAAAEAAQA9QAAAIU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1223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5q8IA&#10;AADcAAAADwAAAGRycy9kb3ducmV2LnhtbESPQYvCMBSE74L/ITzBm6YWFLcaRSoL7rG6eH40z6bY&#10;vNQmW7v/frMgeBxm5htmux9sI3rqfO1YwWKegCAuna65UvB9+ZytQfiArLFxTAp+ycN+Nx5tMdPu&#10;yQX151CJCGGfoQITQptJ6UtDFv3ctcTRu7nOYoiyq6Tu8BnhtpFpkqykxZrjgsGWckPl/fxjFVyL&#10;27VvV/dHjoXp0+Phi8p8qdR0Mhw2IAIN4R1+tU9awTL9gP8z8Qj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Tmr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1224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fWcMA&#10;AADcAAAADwAAAGRycy9kb3ducmV2LnhtbERP3WrCMBS+F/YO4Qi7EU270e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fWcMAAADcAAAADwAAAAAAAAAAAAAAAACYAgAAZHJzL2Rv&#10;d25yZXYueG1sUEsFBgAAAAAEAAQA9QAAAIg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1225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iR8cA&#10;AADcAAAADwAAAGRycy9kb3ducmV2LnhtbESP3WrCQBSE7wXfYTmF3ulGi0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Mokf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1226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rMsUA&#10;AADcAAAADwAAAGRycy9kb3ducmV2LnhtbESPQWsCMRSE70L/Q3gFbzWrYiurUYpFEUSxKnh93bzu&#10;Bjcvyya66783hYLHYWa+Yabz1pbiRrU3jhX0ewkI4sxpw7mC03H5NgbhA7LG0jEpuJOH+eylM8VU&#10;u4a/6XYIuYgQ9ikqKEKoUil9VpBF33MVcfR+XW0xRFnnUtfYRLgt5SBJ3qVFw3GhwIoWBWWXw9Uq&#10;+OqfrFnsmtFlu9q3xm0+hsvzj1Ld1/ZzAiJQG57h//ZaKxgNB/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6sy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1227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lY8IA&#10;AADcAAAADwAAAGRycy9kb3ducmV2LnhtbESPT4vCMBTE7wt+h/AEb2vqdhWtRhHZwt7Ef/dn82yL&#10;zUtpYq3f3giCx2FmfsMsVp2pREuNKy0rGA0jEMSZ1SXnCo6H9HsKwnlkjZVlUvAgB6tl72uBibZ3&#10;3lG797kIEHYJKii8rxMpXVaQQTe0NXHwLrYx6INscqkbvAe4qeRPFE2kwZLDQoE1bQrKrvubUZBO&#10;U32anWnzF++2Vfv7oO3E3ZQa9Lv1HISnzn/C7/a/VjCOY3id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qVj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1228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Lvs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pz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kLvs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1229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K88cA&#10;AADcAAAADwAAAGRycy9kb3ducmV2LnhtbESPzU7DMBCE70h9B2srcaNOCwUa4kYICVEO5Sf0wm0V&#10;b+O08TqKnSbw9BgJieNoZr7RZPloG3GizteOFcxnCQji0umaKwW7j8eLWxA+IGtsHJOCL/KQrydn&#10;GabaDfxOpyJUIkLYp6jAhNCmUvrSkEU/cy1x9Pausxii7CqpOxwi3DZykSTX0mLNccFgSw+GymPR&#10;WwW0Orxtbtrj9uXq0z1/D6+9Nk+k1Pl0vL8DEWgM/+G/9kYrWF4u4fdMP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qyvPHAAAA3AAAAA8AAAAAAAAAAAAAAAAAmAIAAGRy&#10;cy9kb3ducmV2LnhtbFBLBQYAAAAABAAEAPUAAACMAw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1230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5r8UA&#10;AADcAAAADwAAAGRycy9kb3ducmV2LnhtbESPT2sCMRTE7wW/Q3hCbzWrtSKrUcS14k38A3p8bF43&#10;SzcvSxJ120/fFAo9DjPzG2a+7Gwj7uRD7VjBcJCBIC6drrlScD69v0xBhIissXFMCr4owHLRe5pj&#10;rt2DD3Q/xkokCIccFZgY21zKUBqyGAauJU7eh/MWY5K+ktrjI8FtI0dZNpEWa04LBltaGyo/jzer&#10;wB+6y36z322LcoWGx9fvdZEVSj33u9UMRKQu/of/2jut4O11A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nmvxQAAANwAAAAPAAAAAAAAAAAAAAAAAJgCAABkcnMv&#10;ZG93bnJldi54bWxQSwUGAAAAAAQABAD1AAAAigM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1231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dAsQA&#10;AADcAAAADwAAAGRycy9kb3ducmV2LnhtbESPUWvCMBSF3wX/Q7jC3jSdoivVKCIbTBiC3X7AXXNt&#10;ypKb0mS27tcvg4GPh3POdzib3eCsuFIXGs8KHmcZCOLK64ZrBR/vL9McRIjIGq1nUnCjALvteLTB&#10;Qvuez3QtYy0ShEOBCkyMbSFlqAw5DDPfEifv4juHMcmulrrDPsGdlfMsW0mHDacFgy0dDFVf5bdT&#10;cPK2/nzLF6ef+TGPfXYb8NkapR4mw34NItIQ7+H/9qtWsFw8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SnQL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1232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u1cIA&#10;AADcAAAADwAAAGRycy9kb3ducmV2LnhtbERPy4rCMBTdD/gP4QpuRFOV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67VwgAAANwAAAAPAAAAAAAAAAAAAAAAAJgCAABkcnMvZG93&#10;bnJldi54bWxQSwUGAAAAAAQABAD1AAAAhwM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1233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t38YA&#10;AADcAAAADwAAAGRycy9kb3ducmV2LnhtbESPQWsCMRSE70L/Q3iF3jRbS6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t3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1234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fDcMA&#10;AADcAAAADwAAAGRycy9kb3ducmV2LnhtbERPz2vCMBS+C/4P4Q28aepch3RNxQkOYQeZetDbo3lr&#10;ypqX2kTb/ffLYeDx4/udrwbbiDt1vnasYD5LQBCXTtdcKTgdt9MlCB+QNTaOScEveVgV41GOmXY9&#10;f9H9ECoRQ9hnqMCE0GZS+tKQRT9zLXHkvl1nMUTYVVJ32Mdw28jnJHmVFmuODQZb2hgqfw43q0Be&#10;2uvHdUPmUn3O0/ey36WL/VmpydOwfgMRaAgP8b97pxWkL3F+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FfDcMAAADcAAAADwAAAAAAAAAAAAAAAACYAgAAZHJzL2Rv&#10;d25yZXYueG1sUEsFBgAAAAAEAAQA9QAAAIg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1235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p1sYA&#10;AADcAAAADwAAAGRycy9kb3ducmV2LnhtbESP0WrCQBRE3wv+w3KFvulGbUpNXUXEEimC1PYDLtnb&#10;JDR7N+6uMfXr3YLQx2FmzjCLVW8a0ZHztWUFk3ECgriwuuZSwdfn2+gFhA/IGhvLpOCXPKyWg4cF&#10;Ztpe+IO6YyhFhLDPUEEVQptJ6YuKDPqxbYmj922dwRClK6V2eIlw08hpkjxLgzXHhQpb2lRU/BzP&#10;RkG+uXbz99NhO9umYX7N3T4/p16px2G/fgURqA//4Xt7pxWkTx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Up1sYAAADcAAAADwAAAAAAAAAAAAAAAACYAgAAZHJz&#10;L2Rvd25yZXYueG1sUEsFBgAAAAAEAAQA9QAAAIsD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1236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81a8MA&#10;AADcAAAADwAAAGRycy9kb3ducmV2LnhtbESPQYvCMBSE7wv+h/AEb2uquCLVKCIKetMqgrdH82xL&#10;m5fSRK3++o0geBxm5htmtmhNJe7UuMKygkE/AkGcWl1wpuB03PxOQDiPrLGyTAqe5GAx7/zMMNb2&#10;wQe6Jz4TAcIuRgW593UspUtzMuj6tiYO3tU2Bn2QTSZ1g48AN5UcRtFYGiw4LORY0yqntExuRsHk&#10;XN922Wt8KWVSLCO/X7/2l1KpXrddTkF4av03/GlvtYK/0RD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81a8MAAADcAAAADwAAAAAAAAAAAAAAAACYAgAAZHJzL2Rv&#10;d25yZXYueG1sUEsFBgAAAAAEAAQA9QAAAIgD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1237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NjMMA&#10;AADcAAAADwAAAGRycy9kb3ducmV2LnhtbESPQWsCMRSE74X+h/AKvZSaba1SV6OIIHhVF70+Ns/N&#10;4uZlm8R1/fdGEHocZuYbZrbobSM68qF2rOBrkIEgLp2uuVJQ7NefvyBCRNbYOCYFNwqwmL++zDDX&#10;7spb6naxEgnCIUcFJsY2lzKUhiyGgWuJk3dy3mJM0ldSe7wmuG3kd5aNpcWa04LBllaGyvPuYhXI&#10;bPJnR4fucpCm80VJx4+iOir1/tYvpyAi9fE//GxvtILRzxA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dNjM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1238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e88QA&#10;AADcAAAADwAAAGRycy9kb3ducmV2LnhtbESPQYvCMBSE78L+h/AWvGmqa9WtRhFB8LAX6168PZpn&#10;W7Z5KUnU6q83woLHYWa+YZbrzjTiSs7XlhWMhgkI4sLqmksFv8fdYA7CB2SNjWVScCcP69VHb4mZ&#10;tjc+0DUPpYgQ9hkqqEJoMyl9UZFBP7QtcfTO1hkMUbpSaoe3CDeNHCfJVBqsOS5U2NK2ouIvvxgF&#10;s8cldbj74e/N+Gs0385O8hRSpfqf3WYBIlAX3uH/9l4rSCc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HvP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1239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aUs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2RJ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faUsYAAADcAAAADwAAAAAAAAAAAAAAAACYAgAAZHJz&#10;L2Rvd25yZXYueG1sUEsFBgAAAAAEAAQA9QAAAIsD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1240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AAscA&#10;AADcAAAADwAAAGRycy9kb3ducmV2LnhtbESPQWsCMRSE70L/Q3gFL6VmFWt1NYoILpXSQ20FvT02&#10;r5ulm5dlE3XrrzdCweMwM98ws0VrK3GixpeOFfR7CQji3OmSCwXfX+vnMQgfkDVWjknBH3lYzB86&#10;M0y1O/MnnbahEBHCPkUFJoQ6ldLnhiz6nquJo/fjGoshyqaQusFzhNtKDpJkJC2WHBcM1rQylP9u&#10;j1bBR569v2YHvkyGRu8vux1txtmTUt3HdjkFEagN9/B/+00reBmO4HYmH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oQAL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1241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Wp8QA&#10;AADcAAAADwAAAGRycy9kb3ducmV2LnhtbESPT2sCMRTE70K/Q3iFXqRmLauWrVHKgqBH/4DXx+Z1&#10;N3TzsiRxXf30plDwOMzMb5jlerCt6MkH41jBdJKBIK6cNlwrOB03758gQkTW2DomBTcKsF69jJZY&#10;aHflPfWHWIsE4VCggibGrpAyVA1ZDBPXESfvx3mLMUlfS+3xmuC2lR9ZNpcWDaeFBjsqG6p+Dxer&#10;gMflIj/W9425hW4387k5Z32p1Nvr8P0FItIQn+H/9lYrmOUL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Vqf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1242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cN8EA&#10;AADcAAAADwAAAGRycy9kb3ducmV2LnhtbERPzWrCQBC+C32HZQq96caixqauUguip0htH2DITpNg&#10;djZmR41v7x4Ejx/f/2LVu0ZdqAu1ZwPjUQKKuPC25tLA3+9mOAcVBNli45kM3CjAavkyWGBm/ZV/&#10;6HKQUsUQDhkaqETaTOtQVOQwjHxLHLl/3zmUCLtS2w6vMdw1+j1JZtphzbGhwpa+KyqOh7MzEHwi&#10;k9M6z0/1Rypzu82n6T435u21//oEJdTLU/xw76yB6SSujWfiEd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nDf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1243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xyMUA&#10;AADcAAAADwAAAGRycy9kb3ducmV2LnhtbESPT2vCQBTE74LfYXlCb2ZTMVKjq6i00Jv1D6K3R/aZ&#10;hGbfptmtJt/eLQg9DjPzG2a+bE0lbtS40rKC1ygGQZxZXXKu4Hj4GL6BcB5ZY2WZFHTkYLno9+aY&#10;anvnHd32PhcBwi5FBYX3dSqlywoy6CJbEwfvahuDPsgml7rBe4CbSo7ieCINlhwWCqxpU1D2vf81&#10;Ck70k2y+3pPtqTv6zl7Wo/M4MUq9DNrVDISn1v+Hn+1PrSAZT+Hv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XHI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1244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Zu78A&#10;AADcAAAADwAAAGRycy9kb3ducmV2LnhtbERPy4rCMBTdD/gP4QruxlTFB9UoMih0NTA+9pfm2gab&#10;m5pkav17sxiY5eG8N7veNqIjH4xjBZNxBoK4dNpwpeByPn6uQISIrLFxTApeFGC3HXxsMNfuyT/U&#10;nWIlUgiHHBXUMba5lKGsyWIYu5Y4cTfnLcYEfSW1x2cKt42cZtlCWjScGmps6aum8n76tQquj++u&#10;X+0LM0MznS0OvDwUjVdqNOz3axCR+vgv/nMXWsF8nuanM+kI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6Zm7vwAAANwAAAAPAAAAAAAAAAAAAAAAAJgCAABkcnMvZG93bnJl&#10;di54bWxQSwUGAAAAAAQABAD1AAAAhA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1245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ObMMA&#10;AADcAAAADwAAAGRycy9kb3ducmV2LnhtbESPUWvCQBCE3wv+h2MFX0q9KFhs6ikaEHxQSo0/YMlt&#10;k9DcXsitMf57r1DwcZiZb5jVZnCN6qkLtWcDs2kCirjwtubSwCXfvy1BBUG22HgmA3cKsFmPXlaY&#10;Wn/jb+rPUqoI4ZCigUqkTbUORUUOw9S3xNH78Z1DibIrte3wFuGu0fMkedcOa44LFbaUVVT8nq/O&#10;wE76/B4y/XWaf7Dkr5djxmFpzGQ8bD9BCQ3yDP+3D9bAYjGDvzPxCO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Ob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1246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ZjMUA&#10;AADcAAAADwAAAGRycy9kb3ducmV2LnhtbESPQWsCMRSE74X+h/AK3mpWwbauRpFWoVd3i8Xbc/Oa&#10;Xbp5WZK4rv/eCIUeh5n5hlmuB9uKnnxoHCuYjDMQxJXTDRsFX+Xu+Q1EiMgaW8ek4EoB1qvHhyXm&#10;2l14T30RjUgQDjkqqGPscilDVZPFMHYdcfJ+nLcYk/RGao+XBLetnGbZi7TYcFqosaP3mqrf4mwV&#10;lN/HrT9028nm1RTz0/5gyv7DKDV6GjYLEJGG+B/+a39qBbPZF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lmM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1247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1BMUA&#10;AADcAAAADwAAAGRycy9kb3ducmV2LnhtbESPQWvCQBSE70L/w/IKvenGFotEVxFLRbClGBWvz+wz&#10;CWbfht1tEv99t1DocZiZb5j5sje1aMn5yrKC8SgBQZxbXXGh4Hh4H05B+ICssbZMCu7kYbl4GMwx&#10;1bbjPbVZKESEsE9RQRlCk0rp85IM+pFtiKN3tc5giNIVUjvsItzU8jlJXqXBiuNCiQ2tS8pv2bdR&#10;MOWN2WTjT1y/HW7nj/okd7vLl1JPj/1qBiJQH/7Df+2tVjCZvMD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DUE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1248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ZZ8QA&#10;AADcAAAADwAAAGRycy9kb3ducmV2LnhtbESPQWsCMRSE7wX/Q3iCN81atZTVKFVQWy+1tuD1sXlu&#10;FpOXZRN1/fdNQehxmJlvmNmidVZcqQmVZwXDQQaCuPC64lLBz/e6/woiRGSN1jMpuFOAxbzzNMNc&#10;+xt/0fUQS5EgHHJUYGKscylDYchhGPiaOHkn3ziMSTal1A3eEtxZ+ZxlL9JhxWnBYE0rQ8X5cHEK&#10;9PLjqPfLnd7szek++vS22hqrVK/bvk1BRGrjf/jRftcKJpMx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GWf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1249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378MA&#10;AADcAAAADwAAAGRycy9kb3ducmV2LnhtbESPQWsCMRSE7wX/Q3hCbzWruFJWo4iolJ5aLXh9Js/d&#10;4OZl2UR3/femUOhxmJlvmMWqd7W4UxusZwXjUQaCWHtjuVTwc9y9vYMIEdlg7ZkUPCjAajl4WWBh&#10;fMffdD/EUiQIhwIVVDE2hZRBV+QwjHxDnLyLbx3GJNtSmha7BHe1nGTZTDq0nBYqbGhTkb4ebk5B&#10;ffqa2tlm12n9eXTbtXXl5LxX6nXYr+cgIvXxP/zX/jAK8jyH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d378MAAADcAAAADwAAAAAAAAAAAAAAAACYAgAAZHJzL2Rv&#10;d25yZXYueG1sUEsFBgAAAAAEAAQA9QAAAIgD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1250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Y08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M3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RY08YAAADcAAAADwAAAAAAAAAAAAAAAACYAgAAZHJz&#10;L2Rvd25yZXYueG1sUEsFBgAAAAAEAAQA9QAAAIs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1251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JNsQA&#10;AADcAAAADwAAAGRycy9kb3ducmV2LnhtbESPQWvCQBSE7wX/w/KE3pqNQlqJriKiUCg9GIPnZ/aZ&#10;BLNvw+42Sf99t1DocZiZb5jNbjKdGMj51rKCRZKCIK6sbrlWUF5OLysQPiBr7CyTgm/ysNvOnjaY&#10;azvymYYi1CJC2OeooAmhz6X0VUMGfWJ74ujdrTMYonS11A7HCDedXKbpqzTYclxosKdDQ9Wj+DIK&#10;3Jk+XXW56uxDF7qUt+PpMB2Vep5P+zWIQFP4D/+137WCLHu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yTbEAAAA3AAAAA8AAAAAAAAAAAAAAAAAmAIAAGRycy9k&#10;b3ducmV2LnhtbFBLBQYAAAAABAAEAPUAAACJ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1252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SgsEA&#10;AADcAAAADwAAAGRycy9kb3ducmV2LnhtbERPTWsCMRC9F/wPYQRvNavWIqtRRBGkJ6s9eBw3Y3Yx&#10;maybuG7/fXMQeny878Wqc1a01ITKs4LRMANBXHhdsVHwc9q9z0CEiKzReiYFvxRgtey9LTDX/snf&#10;1B6jESmEQ44KyhjrXMpQlOQwDH1NnLirbxzGBBsjdYPPFO6sHGfZp3RYcWoosaZNScXt+HAKjF3b&#10;rf46tffbZPNhLndz9teDUoN+t56DiNTFf/HLvdcKptO0Np1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PkoLBAAAA3AAAAA8AAAAAAAAAAAAAAAAAmAIAAGRycy9kb3du&#10;cmV2LnhtbFBLBQYAAAAABAAEAPUAAACG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1253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oTMUA&#10;AADcAAAADwAAAGRycy9kb3ducmV2LnhtbESPQWvCQBSE7wX/w/KE3urG0hSNrkEKBYsBW/Xg8ZF9&#10;JiHZtyG7MfHfdwtCj8PMfMOs09E04kadqywrmM8iEMS51RUXCs6nz5cFCOeRNTaWScGdHKSbydMa&#10;E20H/qHb0RciQNglqKD0vk2kdHlJBt3MtsTBu9rOoA+yK6TucAhw08jXKHqXBisOCyW29FFSXh97&#10;o+DSF9/aZ/i114fdW3++LIZaZ0o9T8ftCoSn0f+HH+2dVhDH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ehMxQAAANwAAAAPAAAAAAAAAAAAAAAAAJgCAABkcnMv&#10;ZG93bnJldi54bWxQSwUGAAAAAAQABAD1AAAAig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1254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<v:shape id="Freeform 1255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81sYA&#10;AADcAAAADwAAAGRycy9kb3ducmV2LnhtbESPzWrDMBCE74G+g9hCb4nslIbgRDHFoVAoPuTnkOPG&#10;2tim1sq2lNh++6pQ6HGYmW+YbTqaRjyod7VlBfEiAkFcWF1zqeB8+pivQTiPrLGxTAomcpDunmZb&#10;TLQd+ECPoy9FgLBLUEHlfZtI6YqKDLqFbYmDd7O9QR9kX0rd4xDgppHLKFpJgzWHhQpbyioqvo93&#10;o2DfZeb0VfJhmIZrZy/n/P7a5kq9PI/vGxCeRv8f/mt/agVvqx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81s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1256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zc8YA&#10;AADcAAAADwAAAGRycy9kb3ducmV2LnhtbESP3WoCMRSE7wXfIRyhd5rtiiJboxTBnxZEagveHpLT&#10;3W03J0uS6rZPbwShl8PMfMPMl51txJl8qB0reBxlIIi1MzWXCj7e18MZiBCRDTaOScEvBVgu+r05&#10;FsZd+I3Ox1iKBOFQoIIqxraQMuiKLIaRa4mT9+m8xZikL6XxeElw28g8y6bSYs1pocKWVhXp7+OP&#10;VdBp3di//exldxi/nvIvf1pNNlulHgbd8xOISF38D9/bO6NgMs3hdiYd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Jzc8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1257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3WJc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WLdA5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3WJc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1258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K2cQA&#10;AADcAAAADwAAAGRycy9kb3ducmV2LnhtbESPQWvCQBSE74L/YXmFXopuUtqg0TXYQmn1ZtT7I/tM&#10;QrNvw+5Wk3/fLRQ8DjPzDbMuBtOJKznfWlaQzhMQxJXVLdcKTseP2QKED8gaO8ukYCQPxWY6WWOu&#10;7Y0PdC1DLSKEfY4KmhD6XEpfNWTQz21PHL2LdQZDlK6W2uEtwk0nn5MkkwZbjgsN9vTeUPVd/hgF&#10;y92u7tzT+LY8pXY4nt34afalUo8Pw3YFItAQ7uH/9pdW8Jq9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ytn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1259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9SsYA&#10;AADcAAAADwAAAGRycy9kb3ducmV2LnhtbESPT2vCQBTE70K/w/IEb7rRopToKkUxlerFf6C3R/Y1&#10;Sc2+TbNbjd/eLRQ8DjPzG2Yya0wprlS7wrKCfi8CQZxaXXCm4LBfdt9AOI+ssbRMCu7kYDZ9aU0w&#10;1vbGW7rufCYChF2MCnLvq1hKl+Zk0PVsRRy8L1sb9EHWmdQ13gLclHIQRSNpsOCwkGNF85zSy+7X&#10;KNiuzh8X95OuX0/J8ZPOxXeSbBZKddrN+xiEp8Y/w//tlVYwHA3h70w4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9S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1260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1Lz8IA&#10;AADcAAAADwAAAGRycy9kb3ducmV2LnhtbESP0WoCMRRE3wv+Q7hC32rWgkFWo6hV6JOg7Qdck+tu&#10;cHOzbOK6/n1TKPRxmJkzzHI9+Eb01EUXWMN0UoAgNsE6rjR8fx3e5iBiQrbYBCYNT4qwXo1ellja&#10;8OAT9edUiQzhWKKGOqW2lDKamjzGSWiJs3cNnceUZVdJ2+Ejw30j34tCSY+O80KNLe1qMrfz3Wu4&#10;bJ26yo9LJPU0zbE/OjZ7p/XreNgsQCQa0n/4r/1pNcyUgt8z+Qj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UvPwgAAANwAAAAPAAAAAAAAAAAAAAAAAJgCAABkcnMvZG93&#10;bnJldi54bWxQSwUGAAAAAAQABAD1AAAAhwM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1261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Kq8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a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GKq8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1262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ssL8A&#10;AADcAAAADwAAAGRycy9kb3ducmV2LnhtbERPy4rCMBTdD/gP4QruxlTBItUoKji4ceEDwd2luU2L&#10;zU1JMlr/frIYcHk47+W6t614kg+NYwWTcQaCuHS6YaPgetl/z0GEiKyxdUwK3hRgvRp8LbHQ7sUn&#10;ep6jESmEQ4EK6hi7QspQ1mQxjF1HnLjKeYsxQW+k9vhK4baV0yzLpcWGU0ONHe1qKh/nX6vA3Oi2&#10;rcrpw4f8/jOh7mhkdVRqNOw3CxCR+vgR/7sPWsEsT2v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1uyw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1263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iscA&#10;AADcAAAADwAAAGRycy9kb3ducmV2LnhtbESPS2vDMBCE74X8B7GF3hq5Lc3DjRKa0hSTQiAvcl2s&#10;rW1irYykOE5+fRUo9DjMzDfMZNaZWrTkfGVZwVM/AUGcW11xoWC3XTyOQPiArLG2TAou5GE27d1N&#10;MNX2zGtqN6EQEcI+RQVlCE0qpc9LMuj7tiGO3o91BkOUrpDa4TnCTS2fk2QgDVYcF0ps6KOk/Lg5&#10;GQXLw8vXp3XzaztcLQ/z72tG+yJT6uG+e38DEagL/+G/dqYVvA7Gc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uO4r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1264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bcIA&#10;AADcAAAADwAAAGRycy9kb3ducmV2LnhtbERPyW7CMBC9I/EP1iD1gopDBRSlGIRaKsqRredRPMSB&#10;eBzFbgh8fX1A4vj09tmitaVoqPaFYwXDQQKCOHO64FzBYf/9OgXhA7LG0jEpuJGHxbzbmWGq3ZW3&#10;1OxCLmII+xQVmBCqVEqfGbLoB64ijtzJ1RZDhHUudY3XGG5L+ZYkE2mx4NhgsKJPQ9ll92cVrM3v&#10;aNO/mfaefJ2PzXS4uvd5pdRLr11+gAjUhqf44f7RCsbvcX48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MltwgAAANwAAAAPAAAAAAAAAAAAAAAAAJgCAABkcnMvZG93&#10;bnJldi54bWxQSwUGAAAAAAQABAD1AAAAhw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1265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BCMUA&#10;AADcAAAADwAAAGRycy9kb3ducmV2LnhtbESP3WrCQBSE7wu+w3IEb6RuLGhLdBVtCSje1J8HOGRP&#10;s6nZsyG7jcnbu4LQy2FmvmGW685WoqXGl44VTCcJCOLc6ZILBZdz9voBwgdkjZVjUtCTh/Vq8LLE&#10;VLsbH6k9hUJECPsUFZgQ6lRKnxuy6CeuJo7ej2sshiibQuoGbxFuK/mWJHNpseS4YLCmT0P59fRn&#10;FRyz8Xf/dcgObevN/rc/09Zfx0qNht1mASJQF/7Dz/ZOK5i9T+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MEI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1266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qtsIA&#10;AADcAAAADwAAAGRycy9kb3ducmV2LnhtbESPQYvCMBCF7wv+hzCCtzVVqC7VKKIIsie3K3gdmrEp&#10;NpOSRNv995sFYY+PN+9789bbwbbiST40jhXMphkI4srphmsFl+/j+weIEJE1to5JwQ8F2G5Gb2ss&#10;tOv5i55lrEWCcChQgYmxK6QMlSGLYeo64uTdnLcYk/S11B77BLetnGfZQlpsODUY7GhvqLqXD5ve&#10;yBeHU4cx95/51drL7VyaZa/UZDzsViAiDfH/+JU+aQX5cg5/YxI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Oq2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1267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65MYA&#10;AADcAAAADwAAAGRycy9kb3ducmV2LnhtbESPW2vCQBSE3wX/w3KEvkjdtOKF6Cq9ELD44qU/4JA9&#10;zaZmz4bsNib/3hUKPg4z8w2z3na2Ei01vnSs4GWSgCDOnS65UPB9zp6XIHxA1lg5JgU9edhuhoM1&#10;ptpd+UjtKRQiQtinqMCEUKdS+tyQRT9xNXH0flxjMUTZFFI3eI1wW8nXJJlLiyXHBYM1fRjKL6c/&#10;q+CYjQ/95z7bt603X7/9md79ZazU06h7W4EI1IVH+L+90wpmiync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L65MYAAADcAAAADwAAAAAAAAAAAAAAAACYAgAAZHJz&#10;L2Rvd25yZXYueG1sUEsFBgAAAAAEAAQA9QAAAIsD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1268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CKMUA&#10;AADcAAAADwAAAGRycy9kb3ducmV2LnhtbESPT2vCQBTE7wW/w/IEL6KbSqsSXUUaW3rw4L+Lt0f2&#10;mYRk34bsauK3dwtCj8PM/IZZrjtTiTs1rrCs4H0cgSBOrS44U3A+fY/mIJxH1lhZJgUPcrBe9d6W&#10;GGvb8oHuR5+JAGEXo4Lc+zqW0qU5GXRjWxMH72obgz7IJpO6wTbATSUnUTSVBgsOCznW9JVTWh5v&#10;RsHuckrKtCu3FodtcuCffVLOW6UG/W6zAOGp8//hV/tXK/icfcDfmXA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0Io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1269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zrMQA&#10;AADcAAAADwAAAGRycy9kb3ducmV2LnhtbESP0WoCMRRE3wv+Q7iCb5pVsLWrUVSQCrWV2n7AdXPd&#10;LG5uwibq9u9NQejjMDNnmNmitbW4UhMqxwqGgwwEceF0xaWCn+9NfwIiRGSNtWNS8EsBFvPO0wxz&#10;7W78RddDLEWCcMhRgYnR51KGwpDFMHCeOHkn11iMSTal1A3eEtzWcpRlz9JixWnBoKe1oeJ8uFgF&#10;u/Prks17uT7S28fqcz/00W+9Ur1uu5yCiNTG//CjvdUKxi9j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s6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1270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h5MIA&#10;AADcAAAADwAAAGRycy9kb3ducmV2LnhtbESPQYvCMBSE78L+h/AWvGmioHarUZYFRbytetnbo3k2&#10;1ealNFHrvzfCgsdhZr5hFqvO1eJGbag8axgNFQjiwpuKSw3Hw3qQgQgR2WDtmTQ8KMBq+dFbYG78&#10;nX/pto+lSBAOOWqwMTa5lKGw5DAMfUOcvJNvHcYk21KaFu8J7mo5VmoqHVacFiw29GOpuOyvTsOO&#10;/0aZ2n6Va3naXDqrwnkcM637n933HESkLr7D/+2t0TCZ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mHk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1271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GzcUA&#10;AADcAAAADwAAAGRycy9kb3ducmV2LnhtbESPQUvDQBSE70L/w/IEb3YTRVPSbkspip6KRgs9PrLP&#10;bEj2bdhdm/Tfu4WCx2FmvmFWm8n24kQ+tI4V5PMMBHHtdMuNgu+v1/sFiBCRNfaOScGZAmzWs5sV&#10;ltqN/EmnKjYiQTiUqMDEOJRShtqQxTB3A3Hyfpy3GJP0jdQexwS3vXzIsmdpseW0YHCgnaG6q36t&#10;gurNF7nrtvnjufs4Ho4ve7MY90rd3U7bJYhIU/wPX9vvWsFTUc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EbN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1272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d8cQA&#10;AADcAAAADwAAAGRycy9kb3ducmV2LnhtbERPy2oCMRTdC/2HcAvdSM1UsMpoRgZraxcF0YpuL5M7&#10;D53cDJNU4983i0KXh/NeLINpxZV611hW8DJKQBAXVjdcKTh8vz/PQDiPrLG1TAru5GCZPQwWmGp7&#10;4x1d974SMYRdigpq77tUSlfUZNCNbEccudL2Bn2EfSV1j7cYblo5TpJXabDh2FBjR6uaisv+xyiY&#10;fq0r2ky2YTcMeX45fbyVR3lW6ukx5HMQnoL/F/+5P7WCyTS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HfH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1273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5E8cA&#10;AADcAAAADwAAAGRycy9kb3ducmV2LnhtbESPW2vCQBSE34X+h+UUfCm6UajV6CpS8YKlUG/g4yF7&#10;mqTNng3Z1cR/3xUKPg4z8w0zmTWmEFeqXG5ZQa8bgSBOrM45VXA8LDtDEM4jaywsk4IbOZhNn1oT&#10;jLWteUfXvU9FgLCLUUHmfRlL6ZKMDLquLYmD920rgz7IKpW6wjrATSH7UTSQBnMOCxmW9J5R8ru/&#10;GAXu5zM/0Xq3ehmkvflxdK63i48vpdrPzXwMwlPjH+H/9kYreH0bwf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9eRP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1274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gDMEA&#10;AADcAAAADwAAAGRycy9kb3ducmV2LnhtbERPz2vCMBS+D/wfwhO8zVTZRqlGEUEn7DDW9uLt0Tyb&#10;YvNSmtjW/345DHb8+H5v95NtxUC9bxwrWC0TEMSV0w3XCsri9JqC8AFZY+uYFDzJw343e9lipt3I&#10;PzTkoRYxhH2GCkwIXSalrwxZ9EvXEUfu5nqLIcK+lrrHMYbbVq6T5ENabDg2GOzoaKi65w+rgEx5&#10;sm+mTKvCPpPV99l8fl0npRbz6bABEWgK/+I/90UreE/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oAzBAAAA3AAAAA8AAAAAAAAAAAAAAAAAmAIAAGRycy9kb3du&#10;cmV2LnhtbFBLBQYAAAAABAAEAPUAAACG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1275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z0cQA&#10;AADcAAAADwAAAGRycy9kb3ducmV2LnhtbESP3WrCQBSE7wXfYTmCd7pREyupq9hii3jnzwMcsqdJ&#10;avZsyK4x9um7guDlMDPfMMt1ZyrRUuNKywom4wgEcWZ1ybmC8+lrtADhPLLGyjIpuJOD9arfW2Kq&#10;7Y0P1B59LgKEXYoKCu/rVEqXFWTQjW1NHLwf2xj0QTa51A3eAtxUchpFc2mw5LBQYE2fBWWX49Uo&#10;2J6zZPY7/yD39vedTOU+vsZtrNRw0G3eQXjq/Cv8bO+0gmQxgc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9H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1276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qa8UA&#10;AADcAAAADwAAAGRycy9kb3ducmV2LnhtbESPQWvCQBSE7wX/w/KE3uomoYqkriKi4Kmi1tLjI/u6&#10;Cc2+jdk1pv31XUHwOMzMN8xs0dtadNT6yrGCdJSAIC6crtgo+DhuXqYgfEDWWDsmBb/kYTEfPM0w&#10;1+7Ke+oOwYgIYZ+jgjKEJpfSFyVZ9CPXEEfv27UWQ5StkbrFa4TbWmZJMpEWK44LJTa0Kqn4OVys&#10;gi59/Vt/vh/N+XSxy9Rk3er0tVPqedgv30AE6sMjfG9vtYLxNIPb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6pr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1277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SpsIA&#10;AADcAAAADwAAAGRycy9kb3ducmV2LnhtbESPT4vCMBTE78J+h/AEb5pqdSld07IKosdV1/ujef3D&#10;Ni+liVq/vREWPA4z8xtmnQ+mFTfqXWNZwXwWgSAurG64UvB73k0TEM4ja2wtk4IHOcizj9EaU23v&#10;fKTbyVciQNilqKD2vkuldEVNBt3MdsTBK21v0AfZV1L3eA9w08pFFH1Kgw2HhRo72tZU/J2uRsHh&#10;osv9Mk5+KN6U1+6xMpehWCg1GQ/fXyA8Df4d/m8ftIJVEsPrTDgC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RKm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1278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KKcMA&#10;AADcAAAADwAAAGRycy9kb3ducmV2LnhtbESPT4vCMBTE7wt+h/CEva2p+0dqNYoKwl63il4fybMt&#10;Ni+lycbqp98sLOxxmJnfMMv1YFsRqfeNYwXTSQaCWDvTcKXgeNi/5CB8QDbYOiYFd/KwXo2ellgY&#10;d+MvimWoRIKwL1BBHUJXSOl1TRb9xHXEybu43mJIsq+k6fGW4LaVr1k2kxYbTgs1drSrSV/Lb6ug&#10;PG3jJT70w51jiG865no+1Uo9j4fNAkSgIfyH/9qfRsFH/g6/Z9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rKKc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1279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qbsUA&#10;AADcAAAADwAAAGRycy9kb3ducmV2LnhtbESPS2vDMBCE74X+B7GF3Bo5ThOCG9mEhEBObfNozou1&#10;fsVaGUt13H9fFQo9DjPzDbPORtOKgXpXW1Ywm0YgiHOray4VXM775xUI55E1tpZJwTc5yNLHhzUm&#10;2t75SMPJlyJA2CWooPK+S6R0eUUG3dR2xMErbG/QB9mXUvd4D3DTyjiKltJgzWGhwo62FeW305dR&#10;YK7u7eN93h3Ga1y+DJ/npmh2jVKTp3HzCsLT6P/Df+2DVrBYLe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qpu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1280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Z28UA&#10;AADcAAAADwAAAGRycy9kb3ducmV2LnhtbESPQWsCMRSE70L/Q3gFL1KzSrWyNUoVlHrw4Frw+ti8&#10;Joubl2UTdf33TUHwOMzMN8x82blaXKkNlWcFo2EGgrj0umKj4Oe4eZuBCBFZY+2ZFNwpwHLx0ptj&#10;rv2ND3QtohEJwiFHBTbGJpcylJYchqFviJP361uHMcnWSN3iLcFdLcdZNpUOK04LFhtaWyrPxcUp&#10;+DjZVdgNJuvCnS/7zenduP3WKNV/7b4+QUTq4jP8aH9rBZPZF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hnb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1281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YUM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7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o2FD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1282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W/sMA&#10;AADcAAAADwAAAGRycy9kb3ducmV2LnhtbERPz2vCMBS+D/wfwhO8zXSTja4ziiiyHUS0E7w+mre2&#10;s3npkqxW/3pzGHj8+H5P571pREfO15YVPI0TEMSF1TWXCg5f68cUhA/IGhvLpOBCHuazwcMUM23P&#10;vKcuD6WIIewzVFCF0GZS+qIig35sW+LIfVtnMEToSqkdnmO4aeRzkrxKgzXHhgpbWlZUnPI/o0Dv&#10;8vRt+/FTXE/bbnKc/K6C26yUGg37xTuIQH24i//dn1rBSxr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rW/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1283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7HsQA&#10;AADcAAAADwAAAGRycy9kb3ducmV2LnhtbESPQYvCMBSE74L/ITzB25qquGrXKKIsK+JF170/mmfb&#10;tXkpTarVX28EweMwM98ws0VjCnGhyuWWFfR7EQjixOqcUwXH3++PCQjnkTUWlknBjRws5u3WDGNt&#10;r7yny8GnIkDYxagg876MpXRJRgZdz5bEwTvZyqAPskqlrvAa4KaQgyj6lAZzDgsZlrTKKDkfaqPA&#10;bB3u6ttpNz0O7/1x+vP/V5zXSnU7zfILhKfGv8Ov9kYrGE2m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Ox7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1284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Cz8IA&#10;AADcAAAADwAAAGRycy9kb3ducmV2LnhtbERPz2vCMBS+C/sfwhvsIjNdmdNVoxShsOuszOujebZ1&#10;zUtJYtvtr18OA48f3+/tfjKdGMj51rKCl0UCgriyuuVawaksntcgfEDW2FkmBT/kYb97mG0x03bk&#10;TxqOoRYxhH2GCpoQ+kxKXzVk0C9sTxy5i3UGQ4SultrhGMNNJ9MkeZMGW44NDfZ0aKj6Pt6Mgusq&#10;L9LVl7mUbpS/r/ZMa3+eK/X0OOUbEIGmcBf/uz+0guV7nB/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QLPwgAAANwAAAAPAAAAAAAAAAAAAAAAAJgCAABkcnMvZG93&#10;bnJldi54bWxQSwUGAAAAAAQABAD1AAAAhw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0D1814" w:rsidRDefault="004670DC" w:rsidP="00D9520E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5FD2C0" wp14:editId="7424E3BE">
              <wp:simplePos x="0" y="0"/>
              <wp:positionH relativeFrom="column">
                <wp:posOffset>-3810</wp:posOffset>
              </wp:positionH>
              <wp:positionV relativeFrom="paragraph">
                <wp:posOffset>327025</wp:posOffset>
              </wp:positionV>
              <wp:extent cx="1634490" cy="0"/>
              <wp:effectExtent l="5715" t="12700" r="7620" b="6350"/>
              <wp:wrapNone/>
              <wp:docPr id="2" name="Line 1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8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5.75pt" to="12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/FwIAACs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" strokecolor="#036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41E19D" wp14:editId="68792BF5">
              <wp:simplePos x="0" y="0"/>
              <wp:positionH relativeFrom="column">
                <wp:posOffset>-104140</wp:posOffset>
              </wp:positionH>
              <wp:positionV relativeFrom="paragraph">
                <wp:posOffset>131445</wp:posOffset>
              </wp:positionV>
              <wp:extent cx="1714500" cy="688975"/>
              <wp:effectExtent l="635" t="0" r="0" b="0"/>
              <wp:wrapNone/>
              <wp:docPr id="1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14" w:rsidRPr="003472A9" w:rsidRDefault="000D1814" w:rsidP="00973D65">
                          <w:pPr>
                            <w:pStyle w:val="a9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תל–אביב-יפו</w:t>
                          </w:r>
                        </w:p>
                        <w:p w:rsidR="000D1814" w:rsidRPr="000602DE" w:rsidRDefault="000D1814" w:rsidP="0003496C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333333"/>
                              <w:sz w:val="18"/>
                              <w:szCs w:val="18"/>
                              <w:rtl/>
                            </w:rPr>
                            <w:t>אגף התרבות והאמנויות</w:t>
                          </w:r>
                        </w:p>
                        <w:p w:rsidR="000D1814" w:rsidRPr="00C16704" w:rsidRDefault="000D1814" w:rsidP="000602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6" type="#_x0000_t202" style="position:absolute;left:0;text-align:left;margin-left:-8.2pt;margin-top:10.35pt;width:135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DNtQIAALs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" filled="f" stroked="f">
              <v:textbox>
                <w:txbxContent>
                  <w:p w:rsidR="000D1814" w:rsidRPr="003472A9" w:rsidRDefault="000D1814" w:rsidP="00973D65">
                    <w:pPr>
                      <w:pStyle w:val="a9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תל–אביב-יפו</w:t>
                    </w:r>
                  </w:p>
                  <w:p w:rsidR="000D1814" w:rsidRPr="000602DE" w:rsidRDefault="000D1814" w:rsidP="0003496C">
                    <w:pPr>
                      <w:rPr>
                        <w:rFonts w:ascii="Blender" w:hAnsi="Blender" w:cs="Blender"/>
                        <w:b/>
                        <w:bCs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333333"/>
                        <w:sz w:val="18"/>
                        <w:szCs w:val="18"/>
                        <w:rtl/>
                      </w:rPr>
                      <w:t>אגף התרבות והאמנויות</w:t>
                    </w:r>
                  </w:p>
                  <w:p w:rsidR="000D1814" w:rsidRPr="00C16704" w:rsidRDefault="000D1814" w:rsidP="000602D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3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4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7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8">
    <w:nsid w:val="6F420F35"/>
    <w:multiLevelType w:val="hybridMultilevel"/>
    <w:tmpl w:val="BD4A590C"/>
    <w:lvl w:ilvl="0" w:tplc="AB54244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F0"/>
    <w:rsid w:val="00005EC4"/>
    <w:rsid w:val="00025DCB"/>
    <w:rsid w:val="0003343E"/>
    <w:rsid w:val="0003496C"/>
    <w:rsid w:val="000451EF"/>
    <w:rsid w:val="00050A97"/>
    <w:rsid w:val="00053D7B"/>
    <w:rsid w:val="000602DE"/>
    <w:rsid w:val="0006482E"/>
    <w:rsid w:val="000653C8"/>
    <w:rsid w:val="000712DD"/>
    <w:rsid w:val="000B5D69"/>
    <w:rsid w:val="000C2341"/>
    <w:rsid w:val="000D1814"/>
    <w:rsid w:val="001068C9"/>
    <w:rsid w:val="00133BC6"/>
    <w:rsid w:val="001349D4"/>
    <w:rsid w:val="001467EC"/>
    <w:rsid w:val="00150F8E"/>
    <w:rsid w:val="00197F28"/>
    <w:rsid w:val="001A3452"/>
    <w:rsid w:val="001A59DE"/>
    <w:rsid w:val="001D4DD1"/>
    <w:rsid w:val="00243E94"/>
    <w:rsid w:val="00271AC1"/>
    <w:rsid w:val="002754B5"/>
    <w:rsid w:val="00276E16"/>
    <w:rsid w:val="00287281"/>
    <w:rsid w:val="002A554C"/>
    <w:rsid w:val="002B39A2"/>
    <w:rsid w:val="002D6CE3"/>
    <w:rsid w:val="002F50F4"/>
    <w:rsid w:val="00322A28"/>
    <w:rsid w:val="00325A17"/>
    <w:rsid w:val="00346692"/>
    <w:rsid w:val="003472A9"/>
    <w:rsid w:val="003777A0"/>
    <w:rsid w:val="00382BCF"/>
    <w:rsid w:val="003B077B"/>
    <w:rsid w:val="003B3DD2"/>
    <w:rsid w:val="003E1763"/>
    <w:rsid w:val="003F5482"/>
    <w:rsid w:val="0040134C"/>
    <w:rsid w:val="00404C79"/>
    <w:rsid w:val="00424EBA"/>
    <w:rsid w:val="00445C36"/>
    <w:rsid w:val="004646A5"/>
    <w:rsid w:val="004670DC"/>
    <w:rsid w:val="00475760"/>
    <w:rsid w:val="004B16DF"/>
    <w:rsid w:val="004E0061"/>
    <w:rsid w:val="004E113C"/>
    <w:rsid w:val="00522142"/>
    <w:rsid w:val="005532F5"/>
    <w:rsid w:val="00555B6E"/>
    <w:rsid w:val="005C2399"/>
    <w:rsid w:val="00644D6F"/>
    <w:rsid w:val="00654DD8"/>
    <w:rsid w:val="00655DB0"/>
    <w:rsid w:val="00656332"/>
    <w:rsid w:val="006727F0"/>
    <w:rsid w:val="006840B6"/>
    <w:rsid w:val="00686810"/>
    <w:rsid w:val="006A75E5"/>
    <w:rsid w:val="006B298A"/>
    <w:rsid w:val="006C3EE2"/>
    <w:rsid w:val="006D5DD6"/>
    <w:rsid w:val="00721A3A"/>
    <w:rsid w:val="00724E5C"/>
    <w:rsid w:val="007275EA"/>
    <w:rsid w:val="007371AE"/>
    <w:rsid w:val="00740E72"/>
    <w:rsid w:val="00763C7B"/>
    <w:rsid w:val="007A3923"/>
    <w:rsid w:val="007B3586"/>
    <w:rsid w:val="007C4268"/>
    <w:rsid w:val="007D7876"/>
    <w:rsid w:val="00806FD6"/>
    <w:rsid w:val="0084711A"/>
    <w:rsid w:val="00851CBE"/>
    <w:rsid w:val="008817A6"/>
    <w:rsid w:val="008A6667"/>
    <w:rsid w:val="008B55A7"/>
    <w:rsid w:val="008C544B"/>
    <w:rsid w:val="008C65B2"/>
    <w:rsid w:val="008D2441"/>
    <w:rsid w:val="008E7500"/>
    <w:rsid w:val="00902505"/>
    <w:rsid w:val="0092648A"/>
    <w:rsid w:val="00935DE2"/>
    <w:rsid w:val="00973D65"/>
    <w:rsid w:val="009B2F8A"/>
    <w:rsid w:val="009C26B1"/>
    <w:rsid w:val="009D17B5"/>
    <w:rsid w:val="009F065E"/>
    <w:rsid w:val="00A027FB"/>
    <w:rsid w:val="00A24768"/>
    <w:rsid w:val="00A271A9"/>
    <w:rsid w:val="00A81350"/>
    <w:rsid w:val="00A91744"/>
    <w:rsid w:val="00AB79BA"/>
    <w:rsid w:val="00AD1A4B"/>
    <w:rsid w:val="00AD2F01"/>
    <w:rsid w:val="00AD51ED"/>
    <w:rsid w:val="00AF7A8C"/>
    <w:rsid w:val="00B13988"/>
    <w:rsid w:val="00B2204E"/>
    <w:rsid w:val="00B52358"/>
    <w:rsid w:val="00B81CBA"/>
    <w:rsid w:val="00B90931"/>
    <w:rsid w:val="00BA65F5"/>
    <w:rsid w:val="00BD59A1"/>
    <w:rsid w:val="00BD6D2E"/>
    <w:rsid w:val="00C10729"/>
    <w:rsid w:val="00C16704"/>
    <w:rsid w:val="00C27D0F"/>
    <w:rsid w:val="00C55956"/>
    <w:rsid w:val="00CC2850"/>
    <w:rsid w:val="00CE304D"/>
    <w:rsid w:val="00CE3A08"/>
    <w:rsid w:val="00CF2750"/>
    <w:rsid w:val="00D028F2"/>
    <w:rsid w:val="00D11A8F"/>
    <w:rsid w:val="00D301F4"/>
    <w:rsid w:val="00D52DFF"/>
    <w:rsid w:val="00D565D0"/>
    <w:rsid w:val="00D568F6"/>
    <w:rsid w:val="00D811DD"/>
    <w:rsid w:val="00D9520E"/>
    <w:rsid w:val="00DC5622"/>
    <w:rsid w:val="00E14048"/>
    <w:rsid w:val="00E146D8"/>
    <w:rsid w:val="00E3447D"/>
    <w:rsid w:val="00E53477"/>
    <w:rsid w:val="00E607F2"/>
    <w:rsid w:val="00E6181A"/>
    <w:rsid w:val="00E77B92"/>
    <w:rsid w:val="00EA789C"/>
    <w:rsid w:val="00EB769A"/>
    <w:rsid w:val="00ED6DBA"/>
    <w:rsid w:val="00EF3879"/>
    <w:rsid w:val="00F30404"/>
    <w:rsid w:val="00F5068A"/>
    <w:rsid w:val="00F54824"/>
    <w:rsid w:val="00F9130A"/>
    <w:rsid w:val="00F9322E"/>
    <w:rsid w:val="00FA4907"/>
    <w:rsid w:val="00FB434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7F0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D02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7F0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D02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4860\AppData\Roaming\Microsoft\Template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Props1.xml><?xml version="1.0" encoding="utf-8"?>
<ds:datastoreItem xmlns:ds="http://schemas.openxmlformats.org/officeDocument/2006/customXml" ds:itemID="{F09D0776-1329-4C0E-BAAF-4439300DAF0B}"/>
</file>

<file path=customXml/itemProps2.xml><?xml version="1.0" encoding="utf-8"?>
<ds:datastoreItem xmlns:ds="http://schemas.openxmlformats.org/officeDocument/2006/customXml" ds:itemID="{22960EB9-767D-4AC7-90D0-25FCF16F4981}"/>
</file>

<file path=customXml/itemProps3.xml><?xml version="1.0" encoding="utf-8"?>
<ds:datastoreItem xmlns:ds="http://schemas.openxmlformats.org/officeDocument/2006/customXml" ds:itemID="{0D63EAC9-7943-4531-8F5B-5DD4BB5B9523}"/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בברכה,</vt:lpstr>
    </vt:vector>
  </TitlesOfParts>
  <Company>עיריית תל-אביב יפו.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טשרניחובסקי - הנהלה</dc:title>
  <dc:creator>רויטל קוריטניצקי - מנהלת לשכה</dc:creator>
  <cp:lastModifiedBy>רויטל קוריטניצקי - מנהלת לשכה</cp:lastModifiedBy>
  <cp:revision>2</cp:revision>
  <cp:lastPrinted>2015-12-29T08:26:00Z</cp:lastPrinted>
  <dcterms:created xsi:type="dcterms:W3CDTF">2015-12-29T08:26:00Z</dcterms:created>
  <dcterms:modified xsi:type="dcterms:W3CDTF">2015-12-29T08:26:00Z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